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13FAD" w:rsidR="00E8601B" w:rsidP="226EE296" w:rsidRDefault="0076518F" w14:paraId="3F16588D" w14:textId="41E0B0B5">
      <w:pPr>
        <w:pageBreakBefore w:val="1"/>
        <w:rPr>
          <w:lang w:val="en-US"/>
        </w:rPr>
      </w:pPr>
      <w:r w:rsidRPr="226EE296" w:rsidR="0076518F">
        <w:rPr>
          <w:rFonts w:ascii="Poppins SemiBold" w:hAnsi="Poppins SemiBold" w:cs="" w:asciiTheme="majorAscii" w:hAnsiTheme="majorAscii" w:cstheme="majorBidi"/>
          <w:b w:val="1"/>
          <w:bCs w:val="1"/>
          <w:sz w:val="24"/>
          <w:szCs w:val="24"/>
          <w:lang w:val="en-US"/>
        </w:rPr>
        <w:t>A</w:t>
      </w:r>
      <w:r w:rsidRPr="226EE296" w:rsidR="677657DA">
        <w:rPr>
          <w:rFonts w:ascii="Poppins SemiBold" w:hAnsi="Poppins SemiBold" w:cs="" w:asciiTheme="majorAscii" w:hAnsiTheme="majorAscii" w:cstheme="majorBidi"/>
          <w:b w:val="1"/>
          <w:bCs w:val="1"/>
          <w:sz w:val="24"/>
          <w:szCs w:val="24"/>
          <w:lang w:val="en-US"/>
        </w:rPr>
        <w:t xml:space="preserve">nexo I: </w:t>
      </w:r>
      <w:r w:rsidRPr="226EE296" w:rsidR="677657DA">
        <w:rPr>
          <w:rFonts w:ascii="Poppins SemiBold" w:hAnsi="Poppins SemiBold" w:cs="" w:asciiTheme="majorAscii" w:hAnsiTheme="majorAscii" w:cstheme="majorBidi"/>
          <w:b w:val="1"/>
          <w:bCs w:val="1"/>
          <w:sz w:val="24"/>
          <w:szCs w:val="24"/>
          <w:lang w:val="en-US"/>
        </w:rPr>
        <w:t>Solicitud</w:t>
      </w:r>
      <w:r w:rsidRPr="226EE296" w:rsidR="677657DA">
        <w:rPr>
          <w:rFonts w:ascii="Poppins SemiBold" w:hAnsi="Poppins SemiBold" w:cs="" w:asciiTheme="majorAscii" w:hAnsiTheme="majorAscii" w:cstheme="majorBidi"/>
          <w:b w:val="1"/>
          <w:bCs w:val="1"/>
          <w:sz w:val="24"/>
          <w:szCs w:val="24"/>
          <w:lang w:val="en-US"/>
        </w:rPr>
        <w:t xml:space="preserve"> </w:t>
      </w:r>
      <w:r w:rsidRPr="226EE296" w:rsidR="47FFAA0D">
        <w:rPr>
          <w:rFonts w:ascii="Poppins SemiBold" w:hAnsi="Poppins SemiBold" w:cs="" w:asciiTheme="majorAscii" w:hAnsiTheme="majorAscii" w:cstheme="majorBidi"/>
          <w:b w:val="1"/>
          <w:bCs w:val="1"/>
          <w:i w:val="1"/>
          <w:iCs w:val="1"/>
          <w:sz w:val="24"/>
          <w:szCs w:val="24"/>
          <w:lang w:val="en-US"/>
        </w:rPr>
        <w:t xml:space="preserve">“International </w:t>
      </w:r>
      <w:r w:rsidRPr="226EE296" w:rsidR="47FFAA0D">
        <w:rPr>
          <w:rFonts w:ascii="Poppins SemiBold" w:hAnsi="Poppins SemiBold" w:cs="" w:asciiTheme="majorAscii" w:hAnsiTheme="majorAscii" w:cstheme="majorBidi"/>
          <w:b w:val="1"/>
          <w:bCs w:val="1"/>
          <w:i w:val="1"/>
          <w:iCs w:val="1"/>
          <w:sz w:val="24"/>
          <w:szCs w:val="24"/>
          <w:lang w:val="en-US"/>
        </w:rPr>
        <w:t>Research</w:t>
      </w:r>
      <w:r w:rsidRPr="226EE296" w:rsidR="47FFAA0D">
        <w:rPr>
          <w:rFonts w:ascii="Poppins SemiBold" w:hAnsi="Poppins SemiBold" w:cs="" w:asciiTheme="majorAscii" w:hAnsiTheme="majorAscii" w:cstheme="majorBidi"/>
          <w:b w:val="1"/>
          <w:bCs w:val="1"/>
          <w:i w:val="1"/>
          <w:iCs w:val="1"/>
          <w:sz w:val="24"/>
          <w:szCs w:val="24"/>
          <w:lang w:val="en-US"/>
        </w:rPr>
        <w:t xml:space="preserve"> </w:t>
      </w:r>
      <w:r w:rsidRPr="226EE296" w:rsidR="7457FACC">
        <w:rPr>
          <w:rFonts w:ascii="Poppins SemiBold" w:hAnsi="Poppins SemiBold" w:cs="" w:asciiTheme="majorAscii" w:hAnsiTheme="majorAscii" w:cstheme="majorBidi"/>
          <w:b w:val="1"/>
          <w:bCs w:val="1"/>
          <w:i w:val="1"/>
          <w:iCs w:val="1"/>
          <w:sz w:val="24"/>
          <w:szCs w:val="24"/>
          <w:lang w:val="en-US"/>
        </w:rPr>
        <w:t>Mention</w:t>
      </w:r>
      <w:r w:rsidRPr="226EE296" w:rsidR="7457FACC">
        <w:rPr>
          <w:rFonts w:ascii="Poppins SemiBold" w:hAnsi="Poppins SemiBold" w:cs="" w:asciiTheme="majorAscii" w:hAnsiTheme="majorAscii" w:cstheme="majorBidi"/>
          <w:b w:val="1"/>
          <w:bCs w:val="1"/>
          <w:i w:val="1"/>
          <w:iCs w:val="1"/>
          <w:sz w:val="24"/>
          <w:szCs w:val="24"/>
          <w:lang w:val="en-US"/>
        </w:rPr>
        <w:t xml:space="preserve"> </w:t>
      </w:r>
      <w:r w:rsidRPr="226EE296" w:rsidR="47FFAA0D">
        <w:rPr>
          <w:rFonts w:ascii="Poppins SemiBold" w:hAnsi="Poppins SemiBold" w:cs="" w:asciiTheme="majorAscii" w:hAnsiTheme="majorAscii" w:cstheme="majorBidi"/>
          <w:b w:val="1"/>
          <w:bCs w:val="1"/>
          <w:i w:val="1"/>
          <w:iCs w:val="1"/>
          <w:sz w:val="24"/>
          <w:szCs w:val="24"/>
          <w:lang w:val="en-US"/>
        </w:rPr>
        <w:t>- IR</w:t>
      </w:r>
      <w:r w:rsidRPr="226EE296" w:rsidR="6FC1E188">
        <w:rPr>
          <w:rFonts w:ascii="Poppins SemiBold" w:hAnsi="Poppins SemiBold" w:cs="" w:asciiTheme="majorAscii" w:hAnsiTheme="majorAscii" w:cstheme="majorBidi"/>
          <w:b w:val="1"/>
          <w:bCs w:val="1"/>
          <w:i w:val="1"/>
          <w:iCs w:val="1"/>
          <w:sz w:val="24"/>
          <w:szCs w:val="24"/>
          <w:lang w:val="en-US"/>
        </w:rPr>
        <w:t>M</w:t>
      </w:r>
      <w:r w:rsidRPr="226EE296" w:rsidR="47FFAA0D">
        <w:rPr>
          <w:rFonts w:ascii="Poppins SemiBold" w:hAnsi="Poppins SemiBold" w:cs="" w:asciiTheme="majorAscii" w:hAnsiTheme="majorAscii" w:cstheme="majorBidi"/>
          <w:b w:val="1"/>
          <w:bCs w:val="1"/>
          <w:i w:val="1"/>
          <w:iCs w:val="1"/>
          <w:sz w:val="24"/>
          <w:szCs w:val="24"/>
          <w:lang w:val="en-US"/>
        </w:rPr>
        <w:t>”</w:t>
      </w:r>
      <w:r w:rsidRPr="226EE296" w:rsidR="47FFAA0D">
        <w:rPr>
          <w:rFonts w:ascii="Poppins SemiBold" w:hAnsi="Poppins SemiBold" w:cs="" w:asciiTheme="majorAscii" w:hAnsiTheme="majorAscii" w:cstheme="majorBidi"/>
          <w:b w:val="1"/>
          <w:bCs w:val="1"/>
          <w:sz w:val="24"/>
          <w:szCs w:val="24"/>
          <w:lang w:val="en-US"/>
        </w:rPr>
        <w:t xml:space="preserve"> 2025-2026</w:t>
      </w:r>
    </w:p>
    <w:p w:rsidRPr="00F13FAD" w:rsidR="00E8601B" w:rsidP="2B97F017" w:rsidRDefault="00E8601B" w14:paraId="5BBE76A7" w14:textId="10951888">
      <w:pPr>
        <w:spacing w:line="276" w:lineRule="auto"/>
        <w:jc w:val="center"/>
        <w:rPr>
          <w:rFonts w:asciiTheme="minorHAnsi" w:hAnsiTheme="minorHAnsi" w:cstheme="minorBidi"/>
          <w:lang w:val="en-US"/>
        </w:rPr>
      </w:pPr>
    </w:p>
    <w:p w:rsidRPr="003A11CF" w:rsidR="00E8601B" w:rsidP="2B97F017" w:rsidRDefault="45A99B64" w14:paraId="3B77AD0C" w14:textId="35866DF3">
      <w:pPr>
        <w:spacing w:line="276" w:lineRule="auto"/>
        <w:jc w:val="center"/>
        <w:rPr>
          <w:rFonts w:asciiTheme="majorHAnsi" w:hAnsiTheme="majorHAnsi" w:cstheme="majorBidi"/>
          <w:b/>
          <w:bCs/>
          <w:sz w:val="24"/>
          <w:szCs w:val="24"/>
        </w:rPr>
      </w:pPr>
      <w:r w:rsidRPr="2B97F017">
        <w:rPr>
          <w:rFonts w:asciiTheme="minorHAnsi" w:hAnsiTheme="minorHAnsi" w:cstheme="minorBidi"/>
        </w:rPr>
        <w:t xml:space="preserve">D/Dª _____________, (categoría académica: catedrático, profesor titular, …) del Dpto. de __________, de la Facultad de ___________, hace constar que:  </w:t>
      </w:r>
    </w:p>
    <w:p w:rsidRPr="00110377" w:rsidR="0019545A" w:rsidP="0019545A" w:rsidRDefault="0019545A" w14:paraId="0230777A" w14:textId="08C0AB9E">
      <w:pPr>
        <w:autoSpaceDE w:val="0"/>
        <w:adjustRightInd w:val="0"/>
        <w:spacing w:line="276" w:lineRule="auto"/>
        <w:jc w:val="both"/>
        <w:rPr>
          <w:rFonts w:ascii="Calibri" w:hAnsi="Calibri"/>
        </w:rPr>
      </w:pPr>
    </w:p>
    <w:p w:rsidR="000C01A1" w:rsidP="226EE296" w:rsidRDefault="45A99B64" w14:paraId="4330DEF8" w14:textId="0E52FBFB">
      <w:pPr>
        <w:pStyle w:val="Prrafodelista"/>
        <w:numPr>
          <w:ilvl w:val="0"/>
          <w:numId w:val="1"/>
        </w:numPr>
        <w:jc w:val="both"/>
        <w:rPr>
          <w:rFonts w:ascii="Poppins" w:hAnsi="Poppins" w:eastAsia="" w:cs="" w:asciiTheme="minorAscii" w:hAnsiTheme="minorAscii" w:eastAsiaTheme="minorEastAsia" w:cstheme="minorBidi"/>
          <w:color w:val="000000" w:themeColor="text1"/>
          <w:sz w:val="22"/>
          <w:szCs w:val="22"/>
        </w:rPr>
      </w:pPr>
      <w:r w:rsidRPr="226EE296" w:rsidR="45A99B64">
        <w:rPr>
          <w:rFonts w:ascii="Poppins" w:hAnsi="Poppins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Ha participado como IP, en una propuesta de investigación internacional, con referencia __________________</w:t>
      </w:r>
      <w:r w:rsidRPr="226EE296" w:rsidR="7473876C">
        <w:rPr>
          <w:rFonts w:ascii="Poppins" w:hAnsi="Poppins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, </w:t>
      </w:r>
      <w:r w:rsidRPr="226EE296" w:rsidR="67F37D91">
        <w:rPr>
          <w:rFonts w:ascii="Poppins" w:hAnsi="Poppins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la cual obtuvo una puntuación de _________ en el proceso de evaluación, si bien no fue seleccionada para financiación</w:t>
      </w:r>
    </w:p>
    <w:p w:rsidR="000C01A1" w:rsidP="2B97F017" w:rsidRDefault="000C01A1" w14:paraId="0F5B940C" w14:textId="1AE9288F">
      <w:pPr>
        <w:ind w:left="720"/>
        <w:jc w:val="both"/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</w:pPr>
    </w:p>
    <w:p w:rsidR="000C01A1" w:rsidP="0E318D8D" w:rsidRDefault="45A99B64" w14:paraId="158E8066" w14:textId="55642DD6">
      <w:pPr>
        <w:pStyle w:val="Prrafodelista"/>
        <w:numPr>
          <w:ilvl w:val="0"/>
          <w:numId w:val="1"/>
        </w:numPr>
        <w:jc w:val="both"/>
        <w:rPr>
          <w:rFonts w:ascii="Poppins" w:hAnsi="Poppins" w:eastAsia="" w:cs="" w:asciiTheme="minorAscii" w:hAnsiTheme="minorAscii" w:eastAsiaTheme="minorEastAsia" w:cstheme="minorBidi"/>
          <w:color w:val="000000" w:themeColor="text1"/>
          <w:sz w:val="22"/>
          <w:szCs w:val="22"/>
        </w:rPr>
      </w:pPr>
      <w:r w:rsidRPr="5583CDC5" w:rsidR="45A99B64">
        <w:rPr>
          <w:rFonts w:ascii="Poppins" w:hAnsi="Poppins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Solicito ayuda económica complementaria</w:t>
      </w:r>
      <w:r w:rsidRPr="5583CDC5" w:rsidR="45A99B64">
        <w:rPr>
          <w:rFonts w:ascii="Poppins" w:hAnsi="Poppins" w:eastAsia="" w:cs="" w:asciiTheme="minorAscii" w:hAnsiTheme="minorAscii" w:eastAsiaTheme="minorEastAsia" w:cstheme="minorBidi"/>
          <w:i w:val="1"/>
          <w:iCs w:val="1"/>
          <w:color w:val="000000" w:themeColor="text1" w:themeTint="FF" w:themeShade="FF"/>
          <w:sz w:val="22"/>
          <w:szCs w:val="22"/>
        </w:rPr>
        <w:t xml:space="preserve"> </w:t>
      </w:r>
      <w:r w:rsidRPr="5583CDC5" w:rsidR="45A99B64">
        <w:rPr>
          <w:rFonts w:ascii="Poppins" w:hAnsi="Poppins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a la </w:t>
      </w:r>
      <w:r w:rsidRPr="5583CDC5" w:rsidR="45A99B64">
        <w:rPr>
          <w:rFonts w:ascii="Poppins" w:hAnsi="Poppins" w:eastAsia="" w:cs="" w:asciiTheme="minorAscii" w:hAnsiTheme="minorAscii" w:eastAsiaTheme="minorEastAsia" w:cstheme="minorBidi"/>
          <w:i w:val="1"/>
          <w:iCs w:val="1"/>
          <w:color w:val="000000" w:themeColor="text1" w:themeTint="FF" w:themeShade="FF"/>
          <w:sz w:val="22"/>
          <w:szCs w:val="22"/>
        </w:rPr>
        <w:t xml:space="preserve">“International </w:t>
      </w:r>
      <w:r w:rsidRPr="5583CDC5" w:rsidR="45A99B64">
        <w:rPr>
          <w:rFonts w:ascii="Poppins" w:hAnsi="Poppins" w:eastAsia="" w:cs="" w:asciiTheme="minorAscii" w:hAnsiTheme="minorAscii" w:eastAsiaTheme="minorEastAsia" w:cstheme="minorBidi"/>
          <w:i w:val="1"/>
          <w:iCs w:val="1"/>
          <w:color w:val="000000" w:themeColor="text1" w:themeTint="FF" w:themeShade="FF"/>
          <w:sz w:val="22"/>
          <w:szCs w:val="22"/>
        </w:rPr>
        <w:t>Research</w:t>
      </w:r>
      <w:r w:rsidRPr="5583CDC5" w:rsidR="45A99B64">
        <w:rPr>
          <w:rFonts w:ascii="Poppins" w:hAnsi="Poppins" w:eastAsia="" w:cs="" w:asciiTheme="minorAscii" w:hAnsiTheme="minorAscii" w:eastAsiaTheme="minorEastAsia" w:cstheme="minorBidi"/>
          <w:i w:val="1"/>
          <w:iCs w:val="1"/>
          <w:color w:val="000000" w:themeColor="text1" w:themeTint="FF" w:themeShade="FF"/>
          <w:sz w:val="22"/>
          <w:szCs w:val="22"/>
        </w:rPr>
        <w:t xml:space="preserve"> </w:t>
      </w:r>
      <w:r w:rsidRPr="5583CDC5" w:rsidR="3B3F17A7">
        <w:rPr>
          <w:rFonts w:ascii="Poppins" w:hAnsi="Poppins" w:eastAsia="" w:cs="" w:asciiTheme="minorAscii" w:hAnsiTheme="minorAscii" w:eastAsiaTheme="minorEastAsia" w:cstheme="minorBidi"/>
          <w:i w:val="1"/>
          <w:iCs w:val="1"/>
          <w:color w:val="000000" w:themeColor="text1" w:themeTint="FF" w:themeShade="FF"/>
          <w:sz w:val="22"/>
          <w:szCs w:val="22"/>
        </w:rPr>
        <w:t>Mention</w:t>
      </w:r>
      <w:r w:rsidRPr="5583CDC5" w:rsidR="3B3F17A7">
        <w:rPr>
          <w:rFonts w:ascii="Poppins" w:hAnsi="Poppins" w:eastAsia="" w:cs="" w:asciiTheme="minorAscii" w:hAnsiTheme="minorAscii" w:eastAsiaTheme="minorEastAsia" w:cstheme="minorBidi"/>
          <w:i w:val="1"/>
          <w:iCs w:val="1"/>
          <w:color w:val="000000" w:themeColor="text1" w:themeTint="FF" w:themeShade="FF"/>
          <w:sz w:val="22"/>
          <w:szCs w:val="22"/>
        </w:rPr>
        <w:t xml:space="preserve"> </w:t>
      </w:r>
      <w:r w:rsidRPr="5583CDC5" w:rsidR="45A99B64">
        <w:rPr>
          <w:rFonts w:ascii="Poppins" w:hAnsi="Poppins" w:eastAsia="" w:cs="" w:asciiTheme="minorAscii" w:hAnsiTheme="minorAscii" w:eastAsiaTheme="minorEastAsia" w:cstheme="minorBidi"/>
          <w:i w:val="1"/>
          <w:iCs w:val="1"/>
          <w:color w:val="000000" w:themeColor="text1" w:themeTint="FF" w:themeShade="FF"/>
          <w:sz w:val="22"/>
          <w:szCs w:val="22"/>
        </w:rPr>
        <w:t>- IR</w:t>
      </w:r>
      <w:r w:rsidRPr="5583CDC5" w:rsidR="174C653F">
        <w:rPr>
          <w:rFonts w:ascii="Poppins" w:hAnsi="Poppins" w:eastAsia="" w:cs="" w:asciiTheme="minorAscii" w:hAnsiTheme="minorAscii" w:eastAsiaTheme="minorEastAsia" w:cstheme="minorBidi"/>
          <w:i w:val="1"/>
          <w:iCs w:val="1"/>
          <w:color w:val="000000" w:themeColor="text1" w:themeTint="FF" w:themeShade="FF"/>
          <w:sz w:val="22"/>
          <w:szCs w:val="22"/>
        </w:rPr>
        <w:t>M</w:t>
      </w:r>
      <w:r w:rsidRPr="5583CDC5" w:rsidR="45A99B64">
        <w:rPr>
          <w:rFonts w:ascii="Poppins" w:hAnsi="Poppins" w:eastAsia="" w:cs="" w:asciiTheme="minorAscii" w:hAnsiTheme="minorAscii" w:eastAsiaTheme="minorEastAsia" w:cstheme="minorBidi"/>
          <w:i w:val="1"/>
          <w:iCs w:val="1"/>
          <w:color w:val="000000" w:themeColor="text1" w:themeTint="FF" w:themeShade="FF"/>
          <w:sz w:val="22"/>
          <w:szCs w:val="22"/>
        </w:rPr>
        <w:t>”</w:t>
      </w:r>
      <w:r w:rsidRPr="5583CDC5" w:rsidR="45A99B64">
        <w:rPr>
          <w:rFonts w:ascii="Poppins" w:hAnsi="Poppins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 según el gasto de investigación que se detalla a continuación:</w:t>
      </w:r>
    </w:p>
    <w:p w:rsidR="000C01A1" w:rsidP="2B97F017" w:rsidRDefault="000C01A1" w14:paraId="7AE24AFC" w14:textId="662E3FA4">
      <w:pPr>
        <w:jc w:val="both"/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</w:pPr>
    </w:p>
    <w:tbl>
      <w:tblPr>
        <w:tblW w:w="8998" w:type="dxa"/>
        <w:tblInd w:w="-7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4A0" w:firstRow="1" w:lastRow="0" w:firstColumn="1" w:lastColumn="0" w:noHBand="0" w:noVBand="1"/>
      </w:tblPr>
      <w:tblGrid>
        <w:gridCol w:w="2795"/>
        <w:gridCol w:w="1809"/>
        <w:gridCol w:w="4394"/>
      </w:tblGrid>
      <w:tr w:rsidR="2B97F017" w:rsidTr="00397B60" w14:paraId="67826C1B" w14:textId="77777777">
        <w:trPr>
          <w:trHeight w:val="585"/>
        </w:trPr>
        <w:tc>
          <w:tcPr>
            <w:tcW w:w="2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="2B97F017" w:rsidP="2B97F017" w:rsidRDefault="2B97F017" w14:paraId="3700D7C7" w14:textId="6E90F21B">
            <w:pPr>
              <w:jc w:val="center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2B97F017">
              <w:rPr>
                <w:rFonts w:asciiTheme="minorHAnsi" w:hAnsiTheme="minorHAnsi" w:eastAsiaTheme="minorEastAsia" w:cstheme="minorBidi"/>
                <w:b/>
                <w:bCs/>
                <w:sz w:val="22"/>
                <w:szCs w:val="22"/>
              </w:rPr>
              <w:t>Tipo de gasto de investigación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2B97F017" w:rsidP="2B97F017" w:rsidRDefault="2B97F017" w14:paraId="1A98AB31" w14:textId="75A0430F">
            <w:pPr>
              <w:jc w:val="center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2B97F017">
              <w:rPr>
                <w:rFonts w:asciiTheme="minorHAnsi" w:hAnsiTheme="minorHAnsi" w:eastAsiaTheme="minorEastAsia" w:cstheme="minorBidi"/>
                <w:b/>
                <w:bCs/>
                <w:sz w:val="22"/>
                <w:szCs w:val="22"/>
              </w:rPr>
              <w:t>Coste estimado</w:t>
            </w:r>
          </w:p>
        </w:tc>
        <w:tc>
          <w:tcPr>
            <w:tcW w:w="4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="2B97F017" w:rsidP="2B97F017" w:rsidRDefault="2B97F017" w14:paraId="06486FCE" w14:textId="3CA64246">
            <w:pPr>
              <w:jc w:val="center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2B97F017">
              <w:rPr>
                <w:rFonts w:asciiTheme="minorHAnsi" w:hAnsiTheme="minorHAnsi" w:eastAsiaTheme="minorEastAsia" w:cstheme="minorBidi"/>
                <w:b/>
                <w:bCs/>
                <w:sz w:val="22"/>
                <w:szCs w:val="22"/>
              </w:rPr>
              <w:t>Justificación de la relación del gasto con la convocatoria presentada e impacto en la visibilidad internacional de la investigación</w:t>
            </w:r>
          </w:p>
        </w:tc>
      </w:tr>
      <w:tr w:rsidR="2B97F017" w:rsidTr="00397B60" w14:paraId="638E18C4" w14:textId="77777777">
        <w:trPr>
          <w:trHeight w:val="885"/>
        </w:trPr>
        <w:tc>
          <w:tcPr>
            <w:tcW w:w="2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="2B97F017" w:rsidP="2B97F017" w:rsidRDefault="2B97F017" w14:paraId="2464C769" w14:textId="76E5DA52">
            <w:pPr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</w:p>
          <w:p w:rsidR="2B97F017" w:rsidP="2B97F017" w:rsidRDefault="2B97F017" w14:paraId="16C9B97B" w14:textId="7583C425">
            <w:pPr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</w:p>
          <w:p w:rsidR="2B97F017" w:rsidP="2B97F017" w:rsidRDefault="2B97F017" w14:paraId="45DB20CF" w14:textId="2D781F1C">
            <w:pPr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</w:p>
          <w:p w:rsidR="2B97F017" w:rsidP="2B97F017" w:rsidRDefault="2B97F017" w14:paraId="7CAFD844" w14:textId="298F600D">
            <w:pPr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2B97F017" w:rsidP="2B97F017" w:rsidRDefault="2B97F017" w14:paraId="0408B74D" w14:textId="0DFA0555">
            <w:pPr>
              <w:jc w:val="center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2B97F017">
              <w:rPr>
                <w:rFonts w:asciiTheme="minorHAnsi" w:hAnsiTheme="minorHAnsi" w:eastAsiaTheme="minorEastAsia" w:cstheme="minorBidi"/>
                <w:sz w:val="22"/>
                <w:szCs w:val="22"/>
              </w:rPr>
              <w:t> </w:t>
            </w:r>
          </w:p>
          <w:p w:rsidR="2B97F017" w:rsidP="2B97F017" w:rsidRDefault="2B97F017" w14:paraId="4D2F42CB" w14:textId="093A6C53">
            <w:pPr>
              <w:jc w:val="center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2B97F017">
              <w:rPr>
                <w:rFonts w:asciiTheme="minorHAnsi" w:hAnsiTheme="minorHAnsi" w:eastAsiaTheme="minorEastAsia" w:cstheme="minorBidi"/>
                <w:sz w:val="22"/>
                <w:szCs w:val="22"/>
              </w:rPr>
              <w:t> </w:t>
            </w:r>
          </w:p>
          <w:p w:rsidR="2B97F017" w:rsidP="2B97F017" w:rsidRDefault="2B97F017" w14:paraId="6C7341E8" w14:textId="5B93D9CE">
            <w:pPr>
              <w:jc w:val="center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2B97F017">
              <w:rPr>
                <w:rFonts w:asciiTheme="minorHAnsi" w:hAnsiTheme="minorHAnsi" w:eastAsiaTheme="minorEastAsia" w:cstheme="minorBidi"/>
                <w:sz w:val="22"/>
                <w:szCs w:val="22"/>
              </w:rPr>
              <w:t> </w:t>
            </w:r>
          </w:p>
        </w:tc>
        <w:tc>
          <w:tcPr>
            <w:tcW w:w="4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="2B97F017" w:rsidP="2B97F017" w:rsidRDefault="2B97F017" w14:paraId="7603EC97" w14:textId="54DC9575">
            <w:pPr>
              <w:jc w:val="center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2B97F017">
              <w:rPr>
                <w:rFonts w:asciiTheme="minorHAnsi" w:hAnsiTheme="minorHAnsi" w:eastAsiaTheme="minorEastAsia" w:cstheme="minorBidi"/>
                <w:sz w:val="22"/>
                <w:szCs w:val="22"/>
              </w:rPr>
              <w:t> </w:t>
            </w:r>
          </w:p>
          <w:p w:rsidR="2B97F017" w:rsidP="2B97F017" w:rsidRDefault="2B97F017" w14:paraId="05473C7F" w14:textId="5CEEA626">
            <w:pPr>
              <w:jc w:val="center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2B97F017">
              <w:rPr>
                <w:rFonts w:asciiTheme="minorHAnsi" w:hAnsiTheme="minorHAnsi" w:eastAsiaTheme="minorEastAsia" w:cstheme="minorBidi"/>
                <w:sz w:val="22"/>
                <w:szCs w:val="22"/>
              </w:rPr>
              <w:t> </w:t>
            </w:r>
          </w:p>
          <w:p w:rsidR="2B97F017" w:rsidP="2B97F017" w:rsidRDefault="2B97F017" w14:paraId="657FCCB2" w14:textId="111C9193">
            <w:pPr>
              <w:jc w:val="center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2B97F017">
              <w:rPr>
                <w:rFonts w:asciiTheme="minorHAnsi" w:hAnsiTheme="minorHAnsi" w:eastAsiaTheme="minorEastAsia" w:cstheme="minorBidi"/>
                <w:sz w:val="22"/>
                <w:szCs w:val="22"/>
              </w:rPr>
              <w:t> </w:t>
            </w:r>
          </w:p>
        </w:tc>
      </w:tr>
    </w:tbl>
    <w:p w:rsidR="000C01A1" w:rsidP="2B97F017" w:rsidRDefault="000C01A1" w14:paraId="5EC78EC8" w14:textId="24F4F81C">
      <w:pPr>
        <w:jc w:val="both"/>
      </w:pPr>
    </w:p>
    <w:p w:rsidR="2B97F017" w:rsidP="2B97F017" w:rsidRDefault="2B97F017" w14:paraId="30E9D48B" w14:textId="61B91EBC">
      <w:pPr>
        <w:jc w:val="both"/>
      </w:pPr>
    </w:p>
    <w:tbl>
      <w:tblPr>
        <w:tblW w:w="0" w:type="auto"/>
        <w:jc w:val="right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4A0" w:firstRow="1" w:lastRow="0" w:firstColumn="1" w:lastColumn="0" w:noHBand="0" w:noVBand="1"/>
      </w:tblPr>
      <w:tblGrid>
        <w:gridCol w:w="4650"/>
      </w:tblGrid>
      <w:tr w:rsidR="2B97F017" w:rsidTr="2B97F017" w14:paraId="59AA621D" w14:textId="77777777">
        <w:trPr>
          <w:trHeight w:val="255"/>
          <w:jc w:val="right"/>
        </w:trPr>
        <w:tc>
          <w:tcPr>
            <w:tcW w:w="4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2B97F017" w:rsidP="2B97F017" w:rsidRDefault="2B97F017" w14:paraId="352A44B1" w14:textId="3592C90C"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</w:pPr>
            <w:r w:rsidRPr="2B97F017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>Fecha y Firma solicitante</w:t>
            </w:r>
          </w:p>
        </w:tc>
      </w:tr>
      <w:tr w:rsidR="2B97F017" w:rsidTr="2B97F017" w14:paraId="3EC4B8E7" w14:textId="77777777">
        <w:trPr>
          <w:trHeight w:val="1305"/>
          <w:jc w:val="right"/>
        </w:trPr>
        <w:tc>
          <w:tcPr>
            <w:tcW w:w="4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2B97F017" w:rsidP="2B97F017" w:rsidRDefault="2B97F017" w14:paraId="5C3ADA9A" w14:textId="1CDF4A2F">
            <w:pPr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2B97F017" w:rsidP="2B97F017" w:rsidRDefault="2B97F017" w14:paraId="2EC02D40" w14:textId="6DB111A4">
            <w:pPr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2B97F017" w:rsidP="2B97F017" w:rsidRDefault="2B97F017" w14:paraId="11EA328F" w14:textId="219371B3">
            <w:pPr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2B97F017" w:rsidP="2B97F017" w:rsidRDefault="2B97F017" w14:paraId="0A86DED0" w14:textId="4BCC49D8">
            <w:pPr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</w:tr>
    </w:tbl>
    <w:p w:rsidR="2B97F017" w:rsidP="002806E6" w:rsidRDefault="2B97F017" w14:paraId="1BD7D7C3" w14:textId="71F84841">
      <w:pPr>
        <w:jc w:val="both"/>
      </w:pPr>
    </w:p>
    <w:sectPr w:rsidR="2B97F017" w:rsidSect="000F099E">
      <w:headerReference w:type="default" r:id="rId11"/>
      <w:footerReference w:type="default" r:id="rId12"/>
      <w:pgSz w:w="11906" w:h="16838" w:orient="portrait"/>
      <w:pgMar w:top="1588" w:right="1701" w:bottom="1644" w:left="1418" w:header="454" w:footer="227" w:gutter="0"/>
      <w:pgNumType w:start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141B" w:rsidRDefault="0064141B" w14:paraId="57398FAB" w14:textId="77777777">
      <w:pPr>
        <w:spacing w:after="0" w:line="240" w:lineRule="auto"/>
      </w:pPr>
      <w:r>
        <w:separator/>
      </w:r>
    </w:p>
  </w:endnote>
  <w:endnote w:type="continuationSeparator" w:id="0">
    <w:p w:rsidR="0064141B" w:rsidRDefault="0064141B" w14:paraId="5B6FB95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Poppins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B0EA5" w:rsidP="0BAEF36E" w:rsidRDefault="00AB0EA5" w14:paraId="54627ADF" w14:textId="4AE1A331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141B" w:rsidRDefault="0064141B" w14:paraId="79A71BA9" w14:textId="777777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4141B" w:rsidRDefault="0064141B" w14:paraId="2E7CD0D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laconcuadrcula"/>
      <w:tblW w:w="10251" w:type="dxa"/>
      <w:tblInd w:w="-289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2916"/>
      <w:gridCol w:w="2235"/>
      <w:gridCol w:w="5100"/>
    </w:tblGrid>
    <w:tr w:rsidR="00524F26" w:rsidTr="5583CDC5" w14:paraId="57C68EE9" w14:textId="584F940C">
      <w:trPr>
        <w:trHeight w:val="1464"/>
      </w:trPr>
      <w:tc>
        <w:tcPr>
          <w:tcW w:w="2916" w:type="dxa"/>
          <w:tcMar/>
        </w:tcPr>
        <w:p w:rsidR="00524F26" w:rsidP="00F13FAD" w:rsidRDefault="00524F26" w14:paraId="6E73EE5E" w14:textId="0932A91D">
          <w:pPr>
            <w:pStyle w:val="Encabezado"/>
          </w:pPr>
          <w:r>
            <w:rPr>
              <w:noProof/>
            </w:rPr>
            <w:drawing>
              <wp:inline distT="0" distB="0" distL="0" distR="0" wp14:anchorId="459E3B68" wp14:editId="0C3BF8F7">
                <wp:extent cx="1711871" cy="556592"/>
                <wp:effectExtent l="0" t="0" r="3175" b="0"/>
                <wp:docPr id="315111308" name="Imagen 5" descr="Imagen que contiene Interfaz de usuario gráfic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5111308" name="Imagen 5" descr="Imagen que contiene Interfaz de usuario gráfica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8423" cy="5879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5" w:type="dxa"/>
          <w:tcMar/>
        </w:tcPr>
        <w:p w:rsidRPr="003E4672" w:rsidR="00524F26" w:rsidP="00524F26" w:rsidRDefault="00524F26" w14:paraId="6E5D5731" w14:textId="6F1F5ECE">
          <w:pPr>
            <w:pStyle w:val="Encabezado"/>
            <w:jc w:val="center"/>
          </w:pPr>
          <w:r w:rsidR="5583CDC5">
            <w:rPr/>
            <w:t xml:space="preserve"> </w:t>
          </w:r>
          <w:r w:rsidR="5583CDC5">
            <w:drawing>
              <wp:inline wp14:editId="1F5B09F3" wp14:anchorId="3BE3777C">
                <wp:extent cx="1233148" cy="838541"/>
                <wp:effectExtent l="0" t="0" r="0" b="0"/>
                <wp:docPr id="1224506178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1224506178" name="Picture 1224506178"/>
                        <pic:cNvPicPr/>
                      </pic:nvPicPr>
                      <pic:blipFill>
                        <a:blip xmlns:r="http://schemas.openxmlformats.org/officeDocument/2006/relationships" r:embed="rId1963316248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>
                          <a:off x="0" y="0"/>
                          <a:ext cx="1233148" cy="8385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0" w:type="dxa"/>
          <w:tcMar/>
        </w:tcPr>
        <w:p w:rsidR="00524F26" w:rsidP="003E4672" w:rsidRDefault="00524F26" w14:paraId="268A778B" w14:textId="5C8ED3B9">
          <w:pPr>
            <w:pStyle w:val="Encabezado"/>
            <w:jc w:val="right"/>
            <w:rPr>
              <w:rFonts w:cs="Poppins"/>
              <w:b w:val="1"/>
              <w:bCs w:val="1"/>
              <w:color w:val="003299"/>
              <w:sz w:val="16"/>
              <w:szCs w:val="16"/>
            </w:rPr>
          </w:pPr>
          <w:r w:rsidRPr="16B2CF6F" w:rsidR="16B2CF6F">
            <w:rPr>
              <w:rFonts w:cs="Poppins"/>
              <w:b w:val="0"/>
              <w:bCs w:val="0"/>
              <w:color w:val="000000" w:themeColor="text1" w:themeTint="FF" w:themeShade="FF"/>
              <w:sz w:val="24"/>
              <w:szCs w:val="24"/>
            </w:rPr>
            <w:t xml:space="preserve"> </w:t>
          </w:r>
          <w:r w:rsidRPr="16B2CF6F" w:rsidR="16B2CF6F">
            <w:rPr>
              <w:rFonts w:cs="Poppins"/>
              <w:b w:val="0"/>
              <w:bCs w:val="0"/>
              <w:color w:val="003299"/>
              <w:sz w:val="16"/>
              <w:szCs w:val="16"/>
            </w:rPr>
            <w:t>Vicerrectorado de Investigación, Transferencia y Divulgación Científica</w:t>
          </w:r>
          <w:r w:rsidRPr="16B2CF6F" w:rsidR="16B2CF6F">
            <w:rPr>
              <w:rFonts w:cs="Poppins"/>
              <w:b w:val="1"/>
              <w:bCs w:val="1"/>
              <w:color w:val="003299"/>
              <w:sz w:val="16"/>
              <w:szCs w:val="16"/>
            </w:rPr>
            <w:t xml:space="preserve"> </w:t>
          </w:r>
        </w:p>
        <w:p w:rsidR="00524F26" w:rsidP="16B2CF6F" w:rsidRDefault="00524F26" w14:paraId="708C7738" w14:textId="531E482B">
          <w:pPr>
            <w:pStyle w:val="Encabezado"/>
            <w:jc w:val="right"/>
            <w:rPr>
              <w:b w:val="1"/>
              <w:bCs w:val="1"/>
              <w:noProof w:val="0"/>
              <w:lang w:val="es-ES"/>
            </w:rPr>
          </w:pPr>
          <w:r w:rsidRPr="16B2CF6F" w:rsidR="16B2CF6F">
            <w:rPr>
              <w:rFonts w:ascii="Poppins" w:hAnsi="Poppins" w:eastAsia="Poppins" w:cs="Poppins"/>
              <w:b w:val="1"/>
              <w:bCs w:val="1"/>
              <w:i w:val="0"/>
              <w:iCs w:val="0"/>
              <w:caps w:val="0"/>
              <w:smallCaps w:val="0"/>
              <w:noProof w:val="0"/>
              <w:color w:val="003399"/>
              <w:sz w:val="16"/>
              <w:szCs w:val="16"/>
              <w:lang w:val="es-ES"/>
            </w:rPr>
            <w:t>OPII-Oficina de Proyectos Internacionales de investigación</w:t>
          </w:r>
        </w:p>
      </w:tc>
    </w:tr>
  </w:tbl>
  <w:p w:rsidRPr="00F13FAD" w:rsidR="00F13FAD" w:rsidP="00F13FAD" w:rsidRDefault="00F13FAD" w14:paraId="01398093" w14:textId="0C3DD0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6049"/>
    <w:multiLevelType w:val="multilevel"/>
    <w:tmpl w:val="13CA7E9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800" w:hanging="360"/>
      </w:pPr>
    </w:lvl>
    <w:lvl w:ilvl="2">
      <w:start w:val="1"/>
      <w:numFmt w:val="decimal"/>
      <w:lvlText w:val="%1.%2.%3."/>
      <w:lvlJc w:val="lef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decimal"/>
      <w:lvlText w:val="%1.%2.%3.%4.%5."/>
      <w:lvlJc w:val="left"/>
      <w:pPr>
        <w:ind w:left="3960" w:hanging="360"/>
      </w:pPr>
    </w:lvl>
    <w:lvl w:ilvl="5">
      <w:start w:val="1"/>
      <w:numFmt w:val="decimal"/>
      <w:lvlText w:val="%1.%2.%3.%4.%5.%6."/>
      <w:lvlJc w:val="lef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decimal"/>
      <w:lvlText w:val="%1.%2.%3.%4.%5.%6.%7.%8."/>
      <w:lvlJc w:val="left"/>
      <w:pPr>
        <w:ind w:left="6120" w:hanging="360"/>
      </w:pPr>
    </w:lvl>
    <w:lvl w:ilvl="8">
      <w:start w:val="1"/>
      <w:numFmt w:val="decimal"/>
      <w:lvlText w:val="%1.%2.%3.%4.%5.%6.%7.%8.%9."/>
      <w:lvlJc w:val="left"/>
      <w:pPr>
        <w:ind w:left="6840" w:hanging="180"/>
      </w:pPr>
    </w:lvl>
  </w:abstractNum>
  <w:abstractNum w:abstractNumId="1" w15:restartNumberingAfterBreak="0">
    <w:nsid w:val="03074A77"/>
    <w:multiLevelType w:val="hybridMultilevel"/>
    <w:tmpl w:val="8482F260"/>
    <w:lvl w:ilvl="0" w:tplc="00FAD930">
      <w:start w:val="1"/>
      <w:numFmt w:val="upperRoman"/>
      <w:lvlText w:val="%1."/>
      <w:lvlJc w:val="left"/>
      <w:pPr>
        <w:ind w:left="1647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2C00ED5"/>
    <w:multiLevelType w:val="hybridMultilevel"/>
    <w:tmpl w:val="8A821242"/>
    <w:lvl w:ilvl="0" w:tplc="0C0A0001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367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3087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807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527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247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967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687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407" w:hanging="360"/>
      </w:pPr>
      <w:rPr>
        <w:rFonts w:hint="default" w:ascii="Wingdings" w:hAnsi="Wingdings"/>
      </w:rPr>
    </w:lvl>
  </w:abstractNum>
  <w:abstractNum w:abstractNumId="3" w15:restartNumberingAfterBreak="0">
    <w:nsid w:val="16A15CD4"/>
    <w:multiLevelType w:val="hybridMultilevel"/>
    <w:tmpl w:val="FDAC6C3C"/>
    <w:lvl w:ilvl="0" w:tplc="0C0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499326"/>
    <w:multiLevelType w:val="hybridMultilevel"/>
    <w:tmpl w:val="58F2D754"/>
    <w:lvl w:ilvl="0" w:tplc="55EEEB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A6CB6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34E0326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 w:tplc="21A63E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25463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3721D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29E27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76A51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0A46E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CF80FC7"/>
    <w:multiLevelType w:val="hybridMultilevel"/>
    <w:tmpl w:val="0EB21E8A"/>
    <w:lvl w:ilvl="0" w:tplc="FFFFFFFF">
      <w:start w:val="1"/>
      <w:numFmt w:val="upperRoman"/>
      <w:lvlText w:val="%1."/>
      <w:lvlJc w:val="right"/>
      <w:pPr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0AA5DEC"/>
    <w:multiLevelType w:val="hybridMultilevel"/>
    <w:tmpl w:val="0EB21E8A"/>
    <w:lvl w:ilvl="0" w:tplc="FFFFFFFF">
      <w:start w:val="1"/>
      <w:numFmt w:val="upperRoman"/>
      <w:lvlText w:val="%1."/>
      <w:lvlJc w:val="right"/>
      <w:pPr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1CFDD8D"/>
    <w:multiLevelType w:val="hybridMultilevel"/>
    <w:tmpl w:val="F1224826"/>
    <w:lvl w:ilvl="0" w:tplc="68A63254">
      <w:start w:val="1"/>
      <w:numFmt w:val="lowerRoman"/>
      <w:lvlText w:val="%1."/>
      <w:lvlJc w:val="right"/>
      <w:pPr>
        <w:ind w:left="1080" w:hanging="360"/>
      </w:pPr>
    </w:lvl>
    <w:lvl w:ilvl="1" w:tplc="3B36FA52">
      <w:start w:val="1"/>
      <w:numFmt w:val="lowerLetter"/>
      <w:lvlText w:val="%2."/>
      <w:lvlJc w:val="left"/>
      <w:pPr>
        <w:ind w:left="1800" w:hanging="360"/>
      </w:pPr>
    </w:lvl>
    <w:lvl w:ilvl="2" w:tplc="C40CB89E">
      <w:start w:val="1"/>
      <w:numFmt w:val="lowerRoman"/>
      <w:lvlText w:val="%3."/>
      <w:lvlJc w:val="right"/>
      <w:pPr>
        <w:ind w:left="2520" w:hanging="180"/>
      </w:pPr>
    </w:lvl>
    <w:lvl w:ilvl="3" w:tplc="3D46F842">
      <w:start w:val="1"/>
      <w:numFmt w:val="decimal"/>
      <w:lvlText w:val="%4."/>
      <w:lvlJc w:val="left"/>
      <w:pPr>
        <w:ind w:left="3240" w:hanging="360"/>
      </w:pPr>
    </w:lvl>
    <w:lvl w:ilvl="4" w:tplc="C072734C">
      <w:start w:val="1"/>
      <w:numFmt w:val="lowerLetter"/>
      <w:lvlText w:val="%5."/>
      <w:lvlJc w:val="left"/>
      <w:pPr>
        <w:ind w:left="3960" w:hanging="360"/>
      </w:pPr>
    </w:lvl>
    <w:lvl w:ilvl="5" w:tplc="8E0E5608">
      <w:start w:val="1"/>
      <w:numFmt w:val="lowerRoman"/>
      <w:lvlText w:val="%6."/>
      <w:lvlJc w:val="right"/>
      <w:pPr>
        <w:ind w:left="4680" w:hanging="180"/>
      </w:pPr>
    </w:lvl>
    <w:lvl w:ilvl="6" w:tplc="F572B1EE">
      <w:start w:val="1"/>
      <w:numFmt w:val="decimal"/>
      <w:lvlText w:val="%7."/>
      <w:lvlJc w:val="left"/>
      <w:pPr>
        <w:ind w:left="5400" w:hanging="360"/>
      </w:pPr>
    </w:lvl>
    <w:lvl w:ilvl="7" w:tplc="644C2638">
      <w:start w:val="1"/>
      <w:numFmt w:val="lowerLetter"/>
      <w:lvlText w:val="%8."/>
      <w:lvlJc w:val="left"/>
      <w:pPr>
        <w:ind w:left="6120" w:hanging="360"/>
      </w:pPr>
    </w:lvl>
    <w:lvl w:ilvl="8" w:tplc="B6929D2E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BE7619"/>
    <w:multiLevelType w:val="hybridMultilevel"/>
    <w:tmpl w:val="0EB21E8A"/>
    <w:lvl w:ilvl="0" w:tplc="FFFFFFFF">
      <w:start w:val="1"/>
      <w:numFmt w:val="upperRoman"/>
      <w:lvlText w:val="%1."/>
      <w:lvlJc w:val="right"/>
      <w:pPr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6DAFCAA"/>
    <w:multiLevelType w:val="hybridMultilevel"/>
    <w:tmpl w:val="48CACA8A"/>
    <w:lvl w:ilvl="0" w:tplc="CC207BB8">
      <w:start w:val="1"/>
      <w:numFmt w:val="lowerRoman"/>
      <w:lvlText w:val="%1."/>
      <w:lvlJc w:val="right"/>
      <w:pPr>
        <w:ind w:left="1068" w:hanging="360"/>
      </w:pPr>
    </w:lvl>
    <w:lvl w:ilvl="1" w:tplc="E2A0B4BA">
      <w:start w:val="1"/>
      <w:numFmt w:val="lowerLetter"/>
      <w:lvlText w:val="%2."/>
      <w:lvlJc w:val="left"/>
      <w:pPr>
        <w:ind w:left="1788" w:hanging="360"/>
      </w:pPr>
    </w:lvl>
    <w:lvl w:ilvl="2" w:tplc="ECD09AAA">
      <w:start w:val="1"/>
      <w:numFmt w:val="lowerRoman"/>
      <w:lvlText w:val="%3."/>
      <w:lvlJc w:val="right"/>
      <w:pPr>
        <w:ind w:left="2508" w:hanging="180"/>
      </w:pPr>
    </w:lvl>
    <w:lvl w:ilvl="3" w:tplc="1B366FD6">
      <w:start w:val="1"/>
      <w:numFmt w:val="decimal"/>
      <w:lvlText w:val="%4."/>
      <w:lvlJc w:val="left"/>
      <w:pPr>
        <w:ind w:left="3228" w:hanging="360"/>
      </w:pPr>
    </w:lvl>
    <w:lvl w:ilvl="4" w:tplc="DCA646F0">
      <w:start w:val="1"/>
      <w:numFmt w:val="lowerLetter"/>
      <w:lvlText w:val="%5."/>
      <w:lvlJc w:val="left"/>
      <w:pPr>
        <w:ind w:left="3948" w:hanging="360"/>
      </w:pPr>
    </w:lvl>
    <w:lvl w:ilvl="5" w:tplc="D5CA3BAE">
      <w:start w:val="1"/>
      <w:numFmt w:val="lowerRoman"/>
      <w:lvlText w:val="%6."/>
      <w:lvlJc w:val="right"/>
      <w:pPr>
        <w:ind w:left="4668" w:hanging="180"/>
      </w:pPr>
    </w:lvl>
    <w:lvl w:ilvl="6" w:tplc="EF6C97E6">
      <w:start w:val="1"/>
      <w:numFmt w:val="decimal"/>
      <w:lvlText w:val="%7."/>
      <w:lvlJc w:val="left"/>
      <w:pPr>
        <w:ind w:left="5388" w:hanging="360"/>
      </w:pPr>
    </w:lvl>
    <w:lvl w:ilvl="7" w:tplc="EBC6BE60">
      <w:start w:val="1"/>
      <w:numFmt w:val="lowerLetter"/>
      <w:lvlText w:val="%8."/>
      <w:lvlJc w:val="left"/>
      <w:pPr>
        <w:ind w:left="6108" w:hanging="360"/>
      </w:pPr>
    </w:lvl>
    <w:lvl w:ilvl="8" w:tplc="190054A8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80F11C4"/>
    <w:multiLevelType w:val="hybridMultilevel"/>
    <w:tmpl w:val="0EB21E8A"/>
    <w:lvl w:ilvl="0" w:tplc="FFFFFFFF">
      <w:start w:val="1"/>
      <w:numFmt w:val="upperRoman"/>
      <w:lvlText w:val="%1."/>
      <w:lvlJc w:val="right"/>
      <w:pPr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C8536FF"/>
    <w:multiLevelType w:val="hybridMultilevel"/>
    <w:tmpl w:val="1B002B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DB7AF"/>
    <w:multiLevelType w:val="hybridMultilevel"/>
    <w:tmpl w:val="F5401994"/>
    <w:lvl w:ilvl="0" w:tplc="B252A398">
      <w:start w:val="1"/>
      <w:numFmt w:val="bullet"/>
      <w:lvlText w:val=""/>
      <w:lvlJc w:val="left"/>
      <w:pPr>
        <w:ind w:left="1080" w:hanging="360"/>
      </w:pPr>
      <w:rPr>
        <w:rFonts w:hint="default" w:ascii="Symbol" w:hAnsi="Symbol"/>
      </w:rPr>
    </w:lvl>
    <w:lvl w:ilvl="1" w:tplc="79C879B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6322E9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A468B43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6388B33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EEF010B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AF6E98C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726E3FF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1C7E8AD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3444613E"/>
    <w:multiLevelType w:val="multilevel"/>
    <w:tmpl w:val="8B501D8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Poppins" w:hAnsi="Poppins"/>
        <w:color w:val="52A095"/>
      </w:rPr>
    </w:lvl>
    <w:lvl w:ilvl="2">
      <w:numFmt w:val="bullet"/>
      <w:lvlText w:val=""/>
      <w:lvlJc w:val="left"/>
      <w:pPr>
        <w:ind w:left="2160" w:hanging="360"/>
      </w:pPr>
      <w:rPr>
        <w:rFonts w:ascii="Wingdings" w:hAnsi="Wingdings"/>
        <w:color w:val="92DBDC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3A1C04A0"/>
    <w:multiLevelType w:val="hybridMultilevel"/>
    <w:tmpl w:val="FE687EDC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546CAE"/>
    <w:multiLevelType w:val="multilevel"/>
    <w:tmpl w:val="78BC4F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6" w15:restartNumberingAfterBreak="0">
    <w:nsid w:val="3BFF9DB5"/>
    <w:multiLevelType w:val="hybridMultilevel"/>
    <w:tmpl w:val="4440B35A"/>
    <w:lvl w:ilvl="0" w:tplc="1BACE1E8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3B0EE32C">
      <w:start w:val="1"/>
      <w:numFmt w:val="lowerLetter"/>
      <w:lvlText w:val="%2."/>
      <w:lvlJc w:val="left"/>
      <w:pPr>
        <w:ind w:left="1440" w:hanging="360"/>
      </w:pPr>
    </w:lvl>
    <w:lvl w:ilvl="2" w:tplc="B6B868F4">
      <w:start w:val="1"/>
      <w:numFmt w:val="lowerRoman"/>
      <w:lvlText w:val="%3."/>
      <w:lvlJc w:val="right"/>
      <w:pPr>
        <w:ind w:left="2160" w:hanging="180"/>
      </w:pPr>
    </w:lvl>
    <w:lvl w:ilvl="3" w:tplc="EBB639D6">
      <w:start w:val="1"/>
      <w:numFmt w:val="decimal"/>
      <w:lvlText w:val="%4."/>
      <w:lvlJc w:val="left"/>
      <w:pPr>
        <w:ind w:left="2880" w:hanging="360"/>
      </w:pPr>
    </w:lvl>
    <w:lvl w:ilvl="4" w:tplc="378A06A0">
      <w:start w:val="1"/>
      <w:numFmt w:val="lowerLetter"/>
      <w:lvlText w:val="%5."/>
      <w:lvlJc w:val="left"/>
      <w:pPr>
        <w:ind w:left="3600" w:hanging="360"/>
      </w:pPr>
    </w:lvl>
    <w:lvl w:ilvl="5" w:tplc="8A403E4C">
      <w:start w:val="1"/>
      <w:numFmt w:val="lowerRoman"/>
      <w:lvlText w:val="%6."/>
      <w:lvlJc w:val="right"/>
      <w:pPr>
        <w:ind w:left="4320" w:hanging="180"/>
      </w:pPr>
    </w:lvl>
    <w:lvl w:ilvl="6" w:tplc="612C3EAC">
      <w:start w:val="1"/>
      <w:numFmt w:val="decimal"/>
      <w:lvlText w:val="%7."/>
      <w:lvlJc w:val="left"/>
      <w:pPr>
        <w:ind w:left="5040" w:hanging="360"/>
      </w:pPr>
    </w:lvl>
    <w:lvl w:ilvl="7" w:tplc="B9405980">
      <w:start w:val="1"/>
      <w:numFmt w:val="lowerLetter"/>
      <w:lvlText w:val="%8."/>
      <w:lvlJc w:val="left"/>
      <w:pPr>
        <w:ind w:left="5760" w:hanging="360"/>
      </w:pPr>
    </w:lvl>
    <w:lvl w:ilvl="8" w:tplc="0568D10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6B10A4"/>
    <w:multiLevelType w:val="hybridMultilevel"/>
    <w:tmpl w:val="0EB21E8A"/>
    <w:lvl w:ilvl="0" w:tplc="0C0A0013">
      <w:start w:val="1"/>
      <w:numFmt w:val="upperRoman"/>
      <w:lvlText w:val="%1."/>
      <w:lvlJc w:val="righ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5746354"/>
    <w:multiLevelType w:val="hybridMultilevel"/>
    <w:tmpl w:val="D414B52C"/>
    <w:lvl w:ilvl="0" w:tplc="05F854EC">
      <w:start w:val="1"/>
      <w:numFmt w:val="bullet"/>
      <w:lvlText w:val=""/>
      <w:lvlJc w:val="left"/>
      <w:pPr>
        <w:ind w:left="1287" w:hanging="360"/>
      </w:pPr>
      <w:rPr>
        <w:rFonts w:hint="default" w:ascii="Symbol" w:hAnsi="Symbol"/>
      </w:rPr>
    </w:lvl>
    <w:lvl w:ilvl="1" w:tplc="582644C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/>
      </w:rPr>
    </w:lvl>
    <w:lvl w:ilvl="2" w:tplc="C626463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333CF476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EF146312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/>
      </w:rPr>
    </w:lvl>
    <w:lvl w:ilvl="5" w:tplc="0156A07E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A6DE152E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E01412C8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/>
      </w:rPr>
    </w:lvl>
    <w:lvl w:ilvl="8" w:tplc="E6804D3A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9" w15:restartNumberingAfterBreak="0">
    <w:nsid w:val="4B6D863B"/>
    <w:multiLevelType w:val="hybridMultilevel"/>
    <w:tmpl w:val="4EE8AC00"/>
    <w:lvl w:ilvl="0" w:tplc="18FCBF2C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plc="9E800A2C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/>
      </w:rPr>
    </w:lvl>
    <w:lvl w:ilvl="2" w:tplc="792ACB7C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F10AC750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DFC04418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/>
      </w:rPr>
    </w:lvl>
    <w:lvl w:ilvl="5" w:tplc="DADCC0CA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9724C2C8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F66E8B4C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/>
      </w:rPr>
    </w:lvl>
    <w:lvl w:ilvl="8" w:tplc="783CF166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20" w15:restartNumberingAfterBreak="0">
    <w:nsid w:val="51CA1123"/>
    <w:multiLevelType w:val="hybridMultilevel"/>
    <w:tmpl w:val="606EBDF2"/>
    <w:lvl w:ilvl="0" w:tplc="75CC8942">
      <w:start w:val="1"/>
      <w:numFmt w:val="lowerRoman"/>
      <w:lvlText w:val="%1."/>
      <w:lvlJc w:val="right"/>
      <w:pPr>
        <w:ind w:left="720" w:hanging="360"/>
      </w:pPr>
    </w:lvl>
    <w:lvl w:ilvl="1" w:tplc="375AE0FE">
      <w:start w:val="1"/>
      <w:numFmt w:val="lowerLetter"/>
      <w:lvlText w:val="%2."/>
      <w:lvlJc w:val="left"/>
      <w:pPr>
        <w:ind w:left="1440" w:hanging="360"/>
      </w:pPr>
    </w:lvl>
    <w:lvl w:ilvl="2" w:tplc="319ED966">
      <w:start w:val="1"/>
      <w:numFmt w:val="lowerRoman"/>
      <w:lvlText w:val="%3."/>
      <w:lvlJc w:val="right"/>
      <w:pPr>
        <w:ind w:left="2160" w:hanging="180"/>
      </w:pPr>
    </w:lvl>
    <w:lvl w:ilvl="3" w:tplc="BFD872AE">
      <w:start w:val="1"/>
      <w:numFmt w:val="decimal"/>
      <w:lvlText w:val="%4."/>
      <w:lvlJc w:val="left"/>
      <w:pPr>
        <w:ind w:left="2880" w:hanging="360"/>
      </w:pPr>
    </w:lvl>
    <w:lvl w:ilvl="4" w:tplc="1AD830BC">
      <w:start w:val="1"/>
      <w:numFmt w:val="lowerLetter"/>
      <w:lvlText w:val="%5."/>
      <w:lvlJc w:val="left"/>
      <w:pPr>
        <w:ind w:left="3600" w:hanging="360"/>
      </w:pPr>
    </w:lvl>
    <w:lvl w:ilvl="5" w:tplc="1766E2E4">
      <w:start w:val="1"/>
      <w:numFmt w:val="lowerRoman"/>
      <w:lvlText w:val="%6."/>
      <w:lvlJc w:val="right"/>
      <w:pPr>
        <w:ind w:left="4320" w:hanging="180"/>
      </w:pPr>
    </w:lvl>
    <w:lvl w:ilvl="6" w:tplc="DEB45856">
      <w:start w:val="1"/>
      <w:numFmt w:val="decimal"/>
      <w:lvlText w:val="%7."/>
      <w:lvlJc w:val="left"/>
      <w:pPr>
        <w:ind w:left="5040" w:hanging="360"/>
      </w:pPr>
    </w:lvl>
    <w:lvl w:ilvl="7" w:tplc="400C964E">
      <w:start w:val="1"/>
      <w:numFmt w:val="lowerLetter"/>
      <w:lvlText w:val="%8."/>
      <w:lvlJc w:val="left"/>
      <w:pPr>
        <w:ind w:left="5760" w:hanging="360"/>
      </w:pPr>
    </w:lvl>
    <w:lvl w:ilvl="8" w:tplc="9C2E41B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26464A"/>
    <w:multiLevelType w:val="multilevel"/>
    <w:tmpl w:val="9D6E359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800" w:hanging="360"/>
      </w:pPr>
    </w:lvl>
    <w:lvl w:ilvl="2">
      <w:start w:val="1"/>
      <w:numFmt w:val="decimal"/>
      <w:lvlText w:val="%1.%2.%3."/>
      <w:lvlJc w:val="lef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decimal"/>
      <w:lvlText w:val="%1.%2.%3.%4.%5."/>
      <w:lvlJc w:val="left"/>
      <w:pPr>
        <w:ind w:left="3960" w:hanging="360"/>
      </w:pPr>
    </w:lvl>
    <w:lvl w:ilvl="5">
      <w:start w:val="1"/>
      <w:numFmt w:val="decimal"/>
      <w:lvlText w:val="%1.%2.%3.%4.%5.%6."/>
      <w:lvlJc w:val="lef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decimal"/>
      <w:lvlText w:val="%1.%2.%3.%4.%5.%6.%7.%8."/>
      <w:lvlJc w:val="left"/>
      <w:pPr>
        <w:ind w:left="6120" w:hanging="360"/>
      </w:pPr>
    </w:lvl>
    <w:lvl w:ilvl="8">
      <w:start w:val="1"/>
      <w:numFmt w:val="decimal"/>
      <w:lvlText w:val="%1.%2.%3.%4.%5.%6.%7.%8.%9."/>
      <w:lvlJc w:val="left"/>
      <w:pPr>
        <w:ind w:left="6840" w:hanging="180"/>
      </w:pPr>
    </w:lvl>
  </w:abstractNum>
  <w:abstractNum w:abstractNumId="22" w15:restartNumberingAfterBreak="0">
    <w:nsid w:val="67CB2B60"/>
    <w:multiLevelType w:val="hybridMultilevel"/>
    <w:tmpl w:val="0EB21E8A"/>
    <w:lvl w:ilvl="0" w:tplc="FFFFFFFF">
      <w:start w:val="1"/>
      <w:numFmt w:val="upperRoman"/>
      <w:lvlText w:val="%1."/>
      <w:lvlJc w:val="righ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D2C7F26"/>
    <w:multiLevelType w:val="hybridMultilevel"/>
    <w:tmpl w:val="80F0E930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E368CF"/>
    <w:multiLevelType w:val="multilevel"/>
    <w:tmpl w:val="8CA87B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5" w15:restartNumberingAfterBreak="0">
    <w:nsid w:val="70ECF3E3"/>
    <w:multiLevelType w:val="hybridMultilevel"/>
    <w:tmpl w:val="AD2E487A"/>
    <w:lvl w:ilvl="0" w:tplc="E43A36C6">
      <w:start w:val="1"/>
      <w:numFmt w:val="lowerLetter"/>
      <w:lvlText w:val="%1."/>
      <w:lvlJc w:val="left"/>
      <w:pPr>
        <w:ind w:left="927" w:hanging="360"/>
      </w:pPr>
    </w:lvl>
    <w:lvl w:ilvl="1" w:tplc="D50E219E">
      <w:start w:val="1"/>
      <w:numFmt w:val="lowerLetter"/>
      <w:lvlText w:val="%2."/>
      <w:lvlJc w:val="left"/>
      <w:pPr>
        <w:ind w:left="1647" w:hanging="360"/>
      </w:pPr>
    </w:lvl>
    <w:lvl w:ilvl="2" w:tplc="F7D41504">
      <w:start w:val="1"/>
      <w:numFmt w:val="lowerRoman"/>
      <w:lvlText w:val="%3."/>
      <w:lvlJc w:val="right"/>
      <w:pPr>
        <w:ind w:left="2367" w:hanging="180"/>
      </w:pPr>
    </w:lvl>
    <w:lvl w:ilvl="3" w:tplc="A2E0100C">
      <w:start w:val="1"/>
      <w:numFmt w:val="decimal"/>
      <w:lvlText w:val="%4."/>
      <w:lvlJc w:val="left"/>
      <w:pPr>
        <w:ind w:left="3087" w:hanging="360"/>
      </w:pPr>
    </w:lvl>
    <w:lvl w:ilvl="4" w:tplc="F80477E0">
      <w:start w:val="1"/>
      <w:numFmt w:val="lowerLetter"/>
      <w:lvlText w:val="%5."/>
      <w:lvlJc w:val="left"/>
      <w:pPr>
        <w:ind w:left="3807" w:hanging="360"/>
      </w:pPr>
    </w:lvl>
    <w:lvl w:ilvl="5" w:tplc="3C88A646">
      <w:start w:val="1"/>
      <w:numFmt w:val="lowerRoman"/>
      <w:lvlText w:val="%6."/>
      <w:lvlJc w:val="right"/>
      <w:pPr>
        <w:ind w:left="4527" w:hanging="180"/>
      </w:pPr>
    </w:lvl>
    <w:lvl w:ilvl="6" w:tplc="60A295E8">
      <w:start w:val="1"/>
      <w:numFmt w:val="decimal"/>
      <w:lvlText w:val="%7."/>
      <w:lvlJc w:val="left"/>
      <w:pPr>
        <w:ind w:left="5247" w:hanging="360"/>
      </w:pPr>
    </w:lvl>
    <w:lvl w:ilvl="7" w:tplc="9192034C">
      <w:start w:val="1"/>
      <w:numFmt w:val="lowerLetter"/>
      <w:lvlText w:val="%8."/>
      <w:lvlJc w:val="left"/>
      <w:pPr>
        <w:ind w:left="5967" w:hanging="360"/>
      </w:pPr>
    </w:lvl>
    <w:lvl w:ilvl="8" w:tplc="F0C2E034">
      <w:start w:val="1"/>
      <w:numFmt w:val="lowerRoman"/>
      <w:lvlText w:val="%9."/>
      <w:lvlJc w:val="right"/>
      <w:pPr>
        <w:ind w:left="6687" w:hanging="180"/>
      </w:pPr>
    </w:lvl>
  </w:abstractNum>
  <w:num w:numId="1" w16cid:durableId="42140596">
    <w:abstractNumId w:val="16"/>
  </w:num>
  <w:num w:numId="2" w16cid:durableId="2051803358">
    <w:abstractNumId w:val="9"/>
  </w:num>
  <w:num w:numId="3" w16cid:durableId="1792819589">
    <w:abstractNumId w:val="4"/>
  </w:num>
  <w:num w:numId="4" w16cid:durableId="918291482">
    <w:abstractNumId w:val="18"/>
  </w:num>
  <w:num w:numId="5" w16cid:durableId="915280818">
    <w:abstractNumId w:val="25"/>
  </w:num>
  <w:num w:numId="6" w16cid:durableId="1006862125">
    <w:abstractNumId w:val="7"/>
  </w:num>
  <w:num w:numId="7" w16cid:durableId="994988412">
    <w:abstractNumId w:val="12"/>
  </w:num>
  <w:num w:numId="8" w16cid:durableId="949624905">
    <w:abstractNumId w:val="20"/>
  </w:num>
  <w:num w:numId="9" w16cid:durableId="835729521">
    <w:abstractNumId w:val="21"/>
  </w:num>
  <w:num w:numId="10" w16cid:durableId="719480059">
    <w:abstractNumId w:val="15"/>
  </w:num>
  <w:num w:numId="11" w16cid:durableId="1990136615">
    <w:abstractNumId w:val="0"/>
  </w:num>
  <w:num w:numId="12" w16cid:durableId="1139109158">
    <w:abstractNumId w:val="24"/>
  </w:num>
  <w:num w:numId="13" w16cid:durableId="103309283">
    <w:abstractNumId w:val="19"/>
  </w:num>
  <w:num w:numId="14" w16cid:durableId="1983537315">
    <w:abstractNumId w:val="13"/>
  </w:num>
  <w:num w:numId="15" w16cid:durableId="1850483864">
    <w:abstractNumId w:val="17"/>
  </w:num>
  <w:num w:numId="16" w16cid:durableId="1052004147">
    <w:abstractNumId w:val="1"/>
  </w:num>
  <w:num w:numId="17" w16cid:durableId="941571917">
    <w:abstractNumId w:val="8"/>
  </w:num>
  <w:num w:numId="18" w16cid:durableId="974679817">
    <w:abstractNumId w:val="3"/>
  </w:num>
  <w:num w:numId="19" w16cid:durableId="1806773729">
    <w:abstractNumId w:val="10"/>
  </w:num>
  <w:num w:numId="20" w16cid:durableId="844243257">
    <w:abstractNumId w:val="22"/>
  </w:num>
  <w:num w:numId="21" w16cid:durableId="619844549">
    <w:abstractNumId w:val="11"/>
  </w:num>
  <w:num w:numId="22" w16cid:durableId="218371379">
    <w:abstractNumId w:val="14"/>
  </w:num>
  <w:num w:numId="23" w16cid:durableId="779757721">
    <w:abstractNumId w:val="23"/>
  </w:num>
  <w:num w:numId="24" w16cid:durableId="14963958">
    <w:abstractNumId w:val="5"/>
  </w:num>
  <w:num w:numId="25" w16cid:durableId="1114326868">
    <w:abstractNumId w:val="2"/>
  </w:num>
  <w:num w:numId="26" w16cid:durableId="19183951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attachedTemplate r:id="rId1"/>
  <w:trackRevisions w:val="false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048"/>
    <w:rsid w:val="0003474E"/>
    <w:rsid w:val="00052F5A"/>
    <w:rsid w:val="000A373C"/>
    <w:rsid w:val="000B304B"/>
    <w:rsid w:val="000C01A1"/>
    <w:rsid w:val="000E4570"/>
    <w:rsid w:val="000F099E"/>
    <w:rsid w:val="000F1BBA"/>
    <w:rsid w:val="0012785E"/>
    <w:rsid w:val="00141DCE"/>
    <w:rsid w:val="00162DF6"/>
    <w:rsid w:val="0019545A"/>
    <w:rsid w:val="001A25F8"/>
    <w:rsid w:val="001F68CE"/>
    <w:rsid w:val="0026193C"/>
    <w:rsid w:val="00270848"/>
    <w:rsid w:val="002806E6"/>
    <w:rsid w:val="00286C7D"/>
    <w:rsid w:val="002A2DB9"/>
    <w:rsid w:val="002C0C37"/>
    <w:rsid w:val="002D5966"/>
    <w:rsid w:val="002F40F4"/>
    <w:rsid w:val="0030661D"/>
    <w:rsid w:val="003067C5"/>
    <w:rsid w:val="00321755"/>
    <w:rsid w:val="00333AEE"/>
    <w:rsid w:val="00367884"/>
    <w:rsid w:val="00385597"/>
    <w:rsid w:val="00397B60"/>
    <w:rsid w:val="003A11CF"/>
    <w:rsid w:val="003E2339"/>
    <w:rsid w:val="003E4672"/>
    <w:rsid w:val="003E566B"/>
    <w:rsid w:val="003F6973"/>
    <w:rsid w:val="00400D5E"/>
    <w:rsid w:val="0043732C"/>
    <w:rsid w:val="00480D40"/>
    <w:rsid w:val="0049063C"/>
    <w:rsid w:val="004C015B"/>
    <w:rsid w:val="004C1EFB"/>
    <w:rsid w:val="004D16A6"/>
    <w:rsid w:val="004D2D9B"/>
    <w:rsid w:val="004D4618"/>
    <w:rsid w:val="004F0318"/>
    <w:rsid w:val="00521597"/>
    <w:rsid w:val="00524F26"/>
    <w:rsid w:val="005346A5"/>
    <w:rsid w:val="00536844"/>
    <w:rsid w:val="0054247B"/>
    <w:rsid w:val="00542DBC"/>
    <w:rsid w:val="005E1C91"/>
    <w:rsid w:val="00606520"/>
    <w:rsid w:val="006072F0"/>
    <w:rsid w:val="0061070F"/>
    <w:rsid w:val="00630C9D"/>
    <w:rsid w:val="0063140C"/>
    <w:rsid w:val="0064141B"/>
    <w:rsid w:val="00645C75"/>
    <w:rsid w:val="00651150"/>
    <w:rsid w:val="006B50C7"/>
    <w:rsid w:val="006F3908"/>
    <w:rsid w:val="006F63B6"/>
    <w:rsid w:val="007305AB"/>
    <w:rsid w:val="007330D4"/>
    <w:rsid w:val="00757F42"/>
    <w:rsid w:val="007646C5"/>
    <w:rsid w:val="0076518F"/>
    <w:rsid w:val="00780662"/>
    <w:rsid w:val="00794116"/>
    <w:rsid w:val="007A1369"/>
    <w:rsid w:val="007A3048"/>
    <w:rsid w:val="007C40A7"/>
    <w:rsid w:val="007C4769"/>
    <w:rsid w:val="007D7813"/>
    <w:rsid w:val="00844519"/>
    <w:rsid w:val="008663E7"/>
    <w:rsid w:val="00873536"/>
    <w:rsid w:val="0087570F"/>
    <w:rsid w:val="00880562"/>
    <w:rsid w:val="008901A6"/>
    <w:rsid w:val="008A190F"/>
    <w:rsid w:val="008A2761"/>
    <w:rsid w:val="008A79D3"/>
    <w:rsid w:val="008B781C"/>
    <w:rsid w:val="008D2EC2"/>
    <w:rsid w:val="008F0C50"/>
    <w:rsid w:val="009004D3"/>
    <w:rsid w:val="00900F78"/>
    <w:rsid w:val="009043B6"/>
    <w:rsid w:val="00915F34"/>
    <w:rsid w:val="00930B77"/>
    <w:rsid w:val="0098520C"/>
    <w:rsid w:val="009854FC"/>
    <w:rsid w:val="0099013D"/>
    <w:rsid w:val="009C1669"/>
    <w:rsid w:val="00A35B00"/>
    <w:rsid w:val="00A400D1"/>
    <w:rsid w:val="00A848AE"/>
    <w:rsid w:val="00AB0EA5"/>
    <w:rsid w:val="00AB3A00"/>
    <w:rsid w:val="00AB3DF5"/>
    <w:rsid w:val="00AC171B"/>
    <w:rsid w:val="00AC6D75"/>
    <w:rsid w:val="00AD140A"/>
    <w:rsid w:val="00B25807"/>
    <w:rsid w:val="00B44E27"/>
    <w:rsid w:val="00B4661F"/>
    <w:rsid w:val="00BB553F"/>
    <w:rsid w:val="00BF3D70"/>
    <w:rsid w:val="00C316C3"/>
    <w:rsid w:val="00C325AA"/>
    <w:rsid w:val="00C76403"/>
    <w:rsid w:val="00CB463C"/>
    <w:rsid w:val="00CC5A60"/>
    <w:rsid w:val="00CD2E11"/>
    <w:rsid w:val="00CE4B5B"/>
    <w:rsid w:val="00D054F8"/>
    <w:rsid w:val="00D13A22"/>
    <w:rsid w:val="00D202BA"/>
    <w:rsid w:val="00D63507"/>
    <w:rsid w:val="00D6660F"/>
    <w:rsid w:val="00DB17AE"/>
    <w:rsid w:val="00DC48A4"/>
    <w:rsid w:val="00DF1CAE"/>
    <w:rsid w:val="00E015F4"/>
    <w:rsid w:val="00E32A7C"/>
    <w:rsid w:val="00E33374"/>
    <w:rsid w:val="00E45C9D"/>
    <w:rsid w:val="00E64879"/>
    <w:rsid w:val="00E81B39"/>
    <w:rsid w:val="00E8601B"/>
    <w:rsid w:val="00E93B0E"/>
    <w:rsid w:val="00EA2A8B"/>
    <w:rsid w:val="00EA5463"/>
    <w:rsid w:val="00EB03FF"/>
    <w:rsid w:val="00EC0411"/>
    <w:rsid w:val="00ED6323"/>
    <w:rsid w:val="00EF5D8F"/>
    <w:rsid w:val="00F04090"/>
    <w:rsid w:val="00F13FAD"/>
    <w:rsid w:val="00F17F21"/>
    <w:rsid w:val="00F26EB3"/>
    <w:rsid w:val="00F36434"/>
    <w:rsid w:val="00F41C02"/>
    <w:rsid w:val="00F5550A"/>
    <w:rsid w:val="00FE20A8"/>
    <w:rsid w:val="00FF0BEF"/>
    <w:rsid w:val="022AD73F"/>
    <w:rsid w:val="05C6107E"/>
    <w:rsid w:val="07DE61F1"/>
    <w:rsid w:val="08DADD1A"/>
    <w:rsid w:val="09179730"/>
    <w:rsid w:val="09AE5473"/>
    <w:rsid w:val="0BAEF36E"/>
    <w:rsid w:val="0C2A535F"/>
    <w:rsid w:val="0E318D8D"/>
    <w:rsid w:val="0E5BFED1"/>
    <w:rsid w:val="13158833"/>
    <w:rsid w:val="1371EF49"/>
    <w:rsid w:val="15FF18B1"/>
    <w:rsid w:val="16B2CF6F"/>
    <w:rsid w:val="16DA188B"/>
    <w:rsid w:val="174C653F"/>
    <w:rsid w:val="176A766D"/>
    <w:rsid w:val="17B84D91"/>
    <w:rsid w:val="181588C7"/>
    <w:rsid w:val="1874400D"/>
    <w:rsid w:val="197255DF"/>
    <w:rsid w:val="19AE93F5"/>
    <w:rsid w:val="1AA8DBFC"/>
    <w:rsid w:val="1C7DA0F7"/>
    <w:rsid w:val="1CDBAA0E"/>
    <w:rsid w:val="20085EC8"/>
    <w:rsid w:val="2061F8E4"/>
    <w:rsid w:val="2118A032"/>
    <w:rsid w:val="21DB30BE"/>
    <w:rsid w:val="226EE296"/>
    <w:rsid w:val="2531E1B1"/>
    <w:rsid w:val="287C2C01"/>
    <w:rsid w:val="29A19EE2"/>
    <w:rsid w:val="29BA5ABD"/>
    <w:rsid w:val="2A0B9F85"/>
    <w:rsid w:val="2A71C5D8"/>
    <w:rsid w:val="2B1DEF58"/>
    <w:rsid w:val="2B97F017"/>
    <w:rsid w:val="2BB4A853"/>
    <w:rsid w:val="2CB57AB3"/>
    <w:rsid w:val="2DAECF4A"/>
    <w:rsid w:val="2FAFE453"/>
    <w:rsid w:val="318707A5"/>
    <w:rsid w:val="3385C399"/>
    <w:rsid w:val="33AB3775"/>
    <w:rsid w:val="34253AAF"/>
    <w:rsid w:val="350E06D6"/>
    <w:rsid w:val="35B5D23C"/>
    <w:rsid w:val="36BEE56F"/>
    <w:rsid w:val="3B3F17A7"/>
    <w:rsid w:val="40716A10"/>
    <w:rsid w:val="40B3B3C6"/>
    <w:rsid w:val="415DC8E2"/>
    <w:rsid w:val="41A881A0"/>
    <w:rsid w:val="4252C626"/>
    <w:rsid w:val="429006A3"/>
    <w:rsid w:val="434C8F62"/>
    <w:rsid w:val="4507AA75"/>
    <w:rsid w:val="45A99B64"/>
    <w:rsid w:val="46870A54"/>
    <w:rsid w:val="47EC3351"/>
    <w:rsid w:val="47FFAA0D"/>
    <w:rsid w:val="485B9B43"/>
    <w:rsid w:val="48C8A73D"/>
    <w:rsid w:val="4B0E897E"/>
    <w:rsid w:val="4B66270C"/>
    <w:rsid w:val="4D637804"/>
    <w:rsid w:val="4D6DCE66"/>
    <w:rsid w:val="4FEA9C1D"/>
    <w:rsid w:val="52E67B23"/>
    <w:rsid w:val="53BC6D4D"/>
    <w:rsid w:val="53C43BA7"/>
    <w:rsid w:val="5583CDC5"/>
    <w:rsid w:val="5669483B"/>
    <w:rsid w:val="57240E8A"/>
    <w:rsid w:val="59508386"/>
    <w:rsid w:val="5AAA91FB"/>
    <w:rsid w:val="5B4EA2EC"/>
    <w:rsid w:val="5B574D2C"/>
    <w:rsid w:val="5B7CD984"/>
    <w:rsid w:val="5BC3D1B8"/>
    <w:rsid w:val="5DC23B5A"/>
    <w:rsid w:val="5F8E3C78"/>
    <w:rsid w:val="607CA4F8"/>
    <w:rsid w:val="633731ED"/>
    <w:rsid w:val="64A6FB41"/>
    <w:rsid w:val="64ED58E6"/>
    <w:rsid w:val="65C46EB2"/>
    <w:rsid w:val="677657DA"/>
    <w:rsid w:val="67F37D91"/>
    <w:rsid w:val="68C40932"/>
    <w:rsid w:val="693A3557"/>
    <w:rsid w:val="69FD32B0"/>
    <w:rsid w:val="6A11D72E"/>
    <w:rsid w:val="6B7801D6"/>
    <w:rsid w:val="6C9484FA"/>
    <w:rsid w:val="6CF3B604"/>
    <w:rsid w:val="6E2F18A1"/>
    <w:rsid w:val="6EBB2304"/>
    <w:rsid w:val="6FC1E188"/>
    <w:rsid w:val="702DC6F7"/>
    <w:rsid w:val="71FC1718"/>
    <w:rsid w:val="7247C8E5"/>
    <w:rsid w:val="7328F55C"/>
    <w:rsid w:val="733521D5"/>
    <w:rsid w:val="7457FACC"/>
    <w:rsid w:val="7473876C"/>
    <w:rsid w:val="747DF111"/>
    <w:rsid w:val="75AAD337"/>
    <w:rsid w:val="77A74FFB"/>
    <w:rsid w:val="789EE53F"/>
    <w:rsid w:val="7941194C"/>
    <w:rsid w:val="79906AE9"/>
    <w:rsid w:val="7A9E517E"/>
    <w:rsid w:val="7AB3B2D6"/>
    <w:rsid w:val="7BBFE7D5"/>
    <w:rsid w:val="7BC8E005"/>
    <w:rsid w:val="7C2728F2"/>
    <w:rsid w:val="7CF3EF6A"/>
    <w:rsid w:val="7E46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FC7CED"/>
  <w15:docId w15:val="{3FA8FF3C-6F3B-45FC-A5EE-320FC6C5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hAnsi="Poppins" w:eastAsia="Times New Roman" w:cs="Times New Roman"/>
        <w:lang w:val="es-ES" w:eastAsia="en-US" w:bidi="ar-SA"/>
      </w:rPr>
    </w:rPrDefault>
    <w:pPrDefault>
      <w:pPr>
        <w:autoSpaceDN w:val="0"/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bottom w:val="single" w:color="003CA3" w:sz="2" w:space="1"/>
      </w:pBdr>
      <w:spacing w:before="320" w:after="0" w:line="240" w:lineRule="auto"/>
      <w:outlineLvl w:val="0"/>
    </w:pPr>
    <w:rPr>
      <w:rFonts w:cs="Poppins"/>
      <w:color w:val="070850"/>
      <w:sz w:val="160"/>
      <w:szCs w:val="160"/>
    </w:rPr>
  </w:style>
  <w:style w:type="paragraph" w:styleId="Ttulo2">
    <w:name w:val="heading 2"/>
    <w:basedOn w:val="Ttulo"/>
    <w:next w:val="Normal"/>
    <w:uiPriority w:val="9"/>
    <w:unhideWhenUsed/>
    <w:qFormat/>
    <w:pPr>
      <w:outlineLvl w:val="1"/>
    </w:pPr>
    <w:rPr>
      <w:caps/>
      <w:color w:val="F7F7F7"/>
      <w:sz w:val="80"/>
      <w:szCs w:val="80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40" w:after="0" w:line="240" w:lineRule="auto"/>
      <w:outlineLvl w:val="2"/>
    </w:pPr>
    <w:rPr>
      <w:rFonts w:ascii="Poppins SemiBold" w:hAnsi="Poppins SemiBold"/>
      <w:color w:val="188FF1"/>
      <w:sz w:val="56"/>
      <w:szCs w:val="56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rFonts w:ascii="Poppins SemiBold" w:hAnsi="Poppins SemiBold"/>
      <w:color w:val="52A095"/>
      <w:sz w:val="36"/>
      <w:szCs w:val="3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="Poppins SemiBold" w:hAnsi="Poppins SemiBold"/>
      <w:color w:val="2B142D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="Poppins SemiBold" w:hAnsi="Poppins SemiBold"/>
      <w:i/>
      <w:iCs/>
      <w:color w:val="2B142D"/>
      <w:sz w:val="21"/>
      <w:szCs w:val="21"/>
    </w:rPr>
  </w:style>
  <w:style w:type="paragraph" w:styleId="Ttulo7">
    <w:name w:val="heading 7"/>
    <w:basedOn w:val="Normal"/>
    <w:next w:val="Normal"/>
    <w:pPr>
      <w:keepNext/>
      <w:keepLines/>
      <w:spacing w:before="40" w:after="0"/>
      <w:outlineLvl w:val="6"/>
    </w:pPr>
    <w:rPr>
      <w:rFonts w:ascii="Poppins SemiBold" w:hAnsi="Poppins SemiBold"/>
      <w:i/>
      <w:iCs/>
      <w:color w:val="001D51"/>
      <w:sz w:val="21"/>
      <w:szCs w:val="21"/>
    </w:rPr>
  </w:style>
  <w:style w:type="paragraph" w:styleId="Ttulo8">
    <w:name w:val="heading 8"/>
    <w:basedOn w:val="Normal"/>
    <w:next w:val="Normal"/>
    <w:pPr>
      <w:keepNext/>
      <w:keepLines/>
      <w:spacing w:before="40" w:after="0"/>
      <w:outlineLvl w:val="7"/>
    </w:pPr>
    <w:rPr>
      <w:rFonts w:ascii="Poppins SemiBold" w:hAnsi="Poppins SemiBold"/>
      <w:b/>
      <w:bCs/>
      <w:color w:val="2B142D"/>
    </w:rPr>
  </w:style>
  <w:style w:type="paragraph" w:styleId="Ttulo9">
    <w:name w:val="heading 9"/>
    <w:basedOn w:val="Normal"/>
    <w:next w:val="Normal"/>
    <w:pPr>
      <w:keepNext/>
      <w:keepLines/>
      <w:spacing w:before="40" w:after="0"/>
      <w:outlineLvl w:val="8"/>
    </w:pPr>
    <w:rPr>
      <w:rFonts w:ascii="Poppins SemiBold" w:hAnsi="Poppins SemiBold"/>
      <w:b/>
      <w:bCs/>
      <w:i/>
      <w:iCs/>
      <w:color w:val="2B142D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rPr>
      <w:rFonts w:eastAsia="Times New Roman" w:cs="Poppins"/>
      <w:color w:val="070850"/>
      <w:sz w:val="160"/>
      <w:szCs w:val="160"/>
    </w:rPr>
  </w:style>
  <w:style w:type="character" w:styleId="Ttulo2Car" w:customStyle="1">
    <w:name w:val="Título 2 Car"/>
    <w:basedOn w:val="Fuentedeprrafopredeter"/>
    <w:rPr>
      <w:rFonts w:ascii="Poppins SemiBold" w:hAnsi="Poppins SemiBold" w:eastAsia="Times New Roman" w:cs="Times New Roman"/>
      <w:caps/>
      <w:color w:val="F7F7F7"/>
      <w:spacing w:val="-10"/>
      <w:sz w:val="80"/>
      <w:szCs w:val="80"/>
    </w:rPr>
  </w:style>
  <w:style w:type="character" w:styleId="Ttulo3Car" w:customStyle="1">
    <w:name w:val="Título 3 Car"/>
    <w:basedOn w:val="Fuentedeprrafopredeter"/>
    <w:rPr>
      <w:rFonts w:ascii="Poppins SemiBold" w:hAnsi="Poppins SemiBold" w:eastAsia="Times New Roman" w:cs="Times New Roman"/>
      <w:color w:val="188FF1"/>
      <w:sz w:val="56"/>
      <w:szCs w:val="56"/>
    </w:rPr>
  </w:style>
  <w:style w:type="character" w:styleId="Ttulo4Car" w:customStyle="1">
    <w:name w:val="Título 4 Car"/>
    <w:basedOn w:val="Fuentedeprrafopredeter"/>
    <w:rPr>
      <w:rFonts w:ascii="Poppins SemiBold" w:hAnsi="Poppins SemiBold" w:eastAsia="Times New Roman" w:cs="Times New Roman"/>
      <w:color w:val="52A095"/>
      <w:sz w:val="36"/>
      <w:szCs w:val="36"/>
    </w:rPr>
  </w:style>
  <w:style w:type="character" w:styleId="Ttulo5Car" w:customStyle="1">
    <w:name w:val="Título 5 Car"/>
    <w:basedOn w:val="Fuentedeprrafopredeter"/>
    <w:rPr>
      <w:rFonts w:ascii="Poppins SemiBold" w:hAnsi="Poppins SemiBold" w:eastAsia="Times New Roman" w:cs="Times New Roman"/>
      <w:color w:val="2B142D"/>
      <w:sz w:val="22"/>
      <w:szCs w:val="22"/>
    </w:rPr>
  </w:style>
  <w:style w:type="character" w:styleId="Ttulo6Car" w:customStyle="1">
    <w:name w:val="Título 6 Car"/>
    <w:basedOn w:val="Fuentedeprrafopredeter"/>
    <w:rPr>
      <w:rFonts w:ascii="Poppins SemiBold" w:hAnsi="Poppins SemiBold" w:eastAsia="Times New Roman" w:cs="Times New Roman"/>
      <w:i/>
      <w:iCs/>
      <w:color w:val="2B142D"/>
      <w:sz w:val="21"/>
      <w:szCs w:val="21"/>
    </w:rPr>
  </w:style>
  <w:style w:type="character" w:styleId="Ttulo7Car" w:customStyle="1">
    <w:name w:val="Título 7 Car"/>
    <w:basedOn w:val="Fuentedeprrafopredeter"/>
    <w:rPr>
      <w:rFonts w:ascii="Poppins SemiBold" w:hAnsi="Poppins SemiBold" w:eastAsia="Times New Roman" w:cs="Times New Roman"/>
      <w:i/>
      <w:iCs/>
      <w:color w:val="001D51"/>
      <w:sz w:val="21"/>
      <w:szCs w:val="21"/>
    </w:rPr>
  </w:style>
  <w:style w:type="character" w:styleId="Ttulo8Car" w:customStyle="1">
    <w:name w:val="Título 8 Car"/>
    <w:basedOn w:val="Fuentedeprrafopredeter"/>
    <w:rPr>
      <w:rFonts w:ascii="Poppins SemiBold" w:hAnsi="Poppins SemiBold" w:eastAsia="Times New Roman" w:cs="Times New Roman"/>
      <w:b/>
      <w:bCs/>
      <w:color w:val="2B142D"/>
    </w:rPr>
  </w:style>
  <w:style w:type="character" w:styleId="Ttulo9Car" w:customStyle="1">
    <w:name w:val="Título 9 Car"/>
    <w:basedOn w:val="Fuentedeprrafopredeter"/>
    <w:rPr>
      <w:rFonts w:ascii="Poppins SemiBold" w:hAnsi="Poppins SemiBold" w:eastAsia="Times New Roman" w:cs="Times New Roman"/>
      <w:b/>
      <w:bCs/>
      <w:i/>
      <w:iCs/>
      <w:color w:val="2B142D"/>
    </w:rPr>
  </w:style>
  <w:style w:type="paragraph" w:styleId="Ttulo">
    <w:name w:val="Title"/>
    <w:basedOn w:val="Normal"/>
    <w:next w:val="Normal"/>
    <w:uiPriority w:val="10"/>
    <w:qFormat/>
    <w:pPr>
      <w:spacing w:after="0" w:line="240" w:lineRule="auto"/>
      <w:contextualSpacing/>
    </w:pPr>
    <w:rPr>
      <w:rFonts w:ascii="Poppins SemiBold" w:hAnsi="Poppins SemiBold"/>
      <w:color w:val="003CA3"/>
      <w:spacing w:val="-10"/>
      <w:sz w:val="56"/>
      <w:szCs w:val="56"/>
    </w:rPr>
  </w:style>
  <w:style w:type="character" w:styleId="TtuloCar" w:customStyle="1">
    <w:name w:val="Título Car"/>
    <w:basedOn w:val="Fuentedeprrafopredeter"/>
    <w:rPr>
      <w:rFonts w:ascii="Poppins SemiBold" w:hAnsi="Poppins SemiBold" w:eastAsia="Times New Roman" w:cs="Times New Roman"/>
      <w:color w:val="003CA3"/>
      <w:spacing w:val="-10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spacing w:line="240" w:lineRule="auto"/>
    </w:pPr>
    <w:rPr>
      <w:rFonts w:cs="Poppins"/>
      <w:color w:val="969696"/>
      <w:sz w:val="24"/>
      <w:szCs w:val="24"/>
    </w:rPr>
  </w:style>
  <w:style w:type="character" w:styleId="SubttuloCar" w:customStyle="1">
    <w:name w:val="Subtítulo Car"/>
    <w:basedOn w:val="Fuentedeprrafopredeter"/>
    <w:rPr>
      <w:rFonts w:eastAsia="Times New Roman" w:cs="Poppins"/>
      <w:color w:val="969696"/>
      <w:sz w:val="24"/>
      <w:szCs w:val="24"/>
    </w:rPr>
  </w:style>
  <w:style w:type="paragraph" w:styleId="Cita">
    <w:name w:val="Quote"/>
    <w:basedOn w:val="Normal"/>
    <w:next w:val="Normal"/>
    <w:pPr>
      <w:spacing w:before="160"/>
      <w:ind w:left="720" w:right="720"/>
    </w:pPr>
    <w:rPr>
      <w:i/>
      <w:iCs/>
      <w:color w:val="404040"/>
    </w:rPr>
  </w:style>
  <w:style w:type="character" w:styleId="CitaCar" w:customStyle="1">
    <w:name w:val="Cita Car"/>
    <w:basedOn w:val="Fuentedeprrafopredeter"/>
    <w:rPr>
      <w:i/>
      <w:iCs/>
      <w:color w:val="404040"/>
    </w:rPr>
  </w:style>
  <w:style w:type="paragraph" w:styleId="Prrafodelista">
    <w:name w:val="List Paragraph"/>
    <w:basedOn w:val="Normal"/>
    <w:pPr>
      <w:ind w:left="720"/>
      <w:contextualSpacing/>
    </w:pPr>
  </w:style>
  <w:style w:type="character" w:styleId="nfasisintenso">
    <w:name w:val="Intense Emphasis"/>
    <w:basedOn w:val="Fuentedeprrafopredeter"/>
    <w:rPr>
      <w:b/>
      <w:bCs/>
      <w:i/>
      <w:iCs/>
    </w:rPr>
  </w:style>
  <w:style w:type="paragraph" w:styleId="Citadestacada">
    <w:name w:val="Intense Quote"/>
    <w:basedOn w:val="Normal"/>
    <w:next w:val="Normal"/>
    <w:pPr>
      <w:pBdr>
        <w:left w:val="single" w:color="003CA3" w:sz="18" w:space="12"/>
      </w:pBdr>
      <w:spacing w:before="100" w:line="300" w:lineRule="auto"/>
      <w:ind w:left="1224" w:right="1224"/>
    </w:pPr>
    <w:rPr>
      <w:rFonts w:ascii="Poppins SemiBold" w:hAnsi="Poppins SemiBold"/>
      <w:color w:val="003CA3"/>
      <w:sz w:val="28"/>
      <w:szCs w:val="28"/>
    </w:rPr>
  </w:style>
  <w:style w:type="character" w:styleId="CitadestacadaCar" w:customStyle="1">
    <w:name w:val="Cita destacada Car"/>
    <w:basedOn w:val="Fuentedeprrafopredeter"/>
    <w:rPr>
      <w:rFonts w:ascii="Poppins SemiBold" w:hAnsi="Poppins SemiBold" w:eastAsia="Times New Roman" w:cs="Times New Roman"/>
      <w:color w:val="003CA3"/>
      <w:sz w:val="28"/>
      <w:szCs w:val="28"/>
    </w:rPr>
  </w:style>
  <w:style w:type="character" w:styleId="Referenciaintensa">
    <w:name w:val="Intense Reference"/>
    <w:basedOn w:val="Fuentedeprrafopredeter"/>
    <w:rPr>
      <w:b/>
      <w:bCs/>
      <w:smallCaps/>
      <w:spacing w:val="5"/>
      <w:u w:val="single"/>
    </w:rPr>
  </w:style>
  <w:style w:type="character" w:styleId="nfasissutil">
    <w:name w:val="Subtle Emphasis"/>
    <w:basedOn w:val="Fuentedeprrafopredeter"/>
    <w:rPr>
      <w:i/>
      <w:iCs/>
      <w:color w:val="003CA3"/>
    </w:rPr>
  </w:style>
  <w:style w:type="character" w:styleId="nfasis">
    <w:name w:val="Emphasis"/>
    <w:basedOn w:val="Fuentedeprrafopredeter"/>
    <w:rPr>
      <w:b/>
      <w:bCs/>
      <w:i/>
      <w:iCs/>
      <w:color w:val="188FF1"/>
    </w:rPr>
  </w:style>
  <w:style w:type="paragraph" w:styleId="Descripcin">
    <w:name w:val="caption"/>
    <w:basedOn w:val="Normal"/>
    <w:next w:val="Normal"/>
    <w:pPr>
      <w:spacing w:line="240" w:lineRule="auto"/>
    </w:pPr>
    <w:rPr>
      <w:b/>
      <w:bCs/>
      <w:smallCaps/>
      <w:color w:val="595959"/>
      <w:spacing w:val="6"/>
    </w:rPr>
  </w:style>
  <w:style w:type="character" w:styleId="Textoennegrita">
    <w:name w:val="Strong"/>
    <w:basedOn w:val="Fuentedeprrafopredeter"/>
    <w:rPr>
      <w:b/>
      <w:bCs/>
    </w:rPr>
  </w:style>
  <w:style w:type="paragraph" w:styleId="Sinespaciado">
    <w:name w:val="No Spacing"/>
    <w:uiPriority w:val="1"/>
    <w:qFormat/>
    <w:pPr>
      <w:suppressAutoHyphens/>
      <w:spacing w:after="0" w:line="240" w:lineRule="auto"/>
    </w:pPr>
  </w:style>
  <w:style w:type="character" w:styleId="Referenciasutil">
    <w:name w:val="Subtle Reference"/>
    <w:basedOn w:val="Fuentedeprrafopredeter"/>
    <w:rPr>
      <w:smallCaps/>
      <w:color w:val="404040"/>
      <w:u w:val="single" w:color="7F7F7F"/>
    </w:rPr>
  </w:style>
  <w:style w:type="character" w:styleId="Ttulodellibro">
    <w:name w:val="Book Title"/>
    <w:basedOn w:val="Fuentedeprrafopredeter"/>
    <w:rPr>
      <w:b/>
      <w:bCs/>
      <w:smallCaps/>
    </w:rPr>
  </w:style>
  <w:style w:type="paragraph" w:styleId="TtuloTDC">
    <w:name w:val="TOC Heading"/>
    <w:basedOn w:val="Ttulo1"/>
    <w:next w:val="Normal"/>
  </w:style>
  <w:style w:type="paragraph" w:styleId="Encabezado">
    <w:name w:val="header"/>
    <w:basedOn w:val="Normal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uiPriority w:val="99"/>
  </w:style>
  <w:style w:type="paragraph" w:styleId="Piedepgina">
    <w:name w:val="footer"/>
    <w:basedOn w:val="Normal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uiPriority w:val="99"/>
  </w:style>
  <w:style w:type="paragraph" w:styleId="TableParagraph" w:customStyle="1">
    <w:name w:val="Table Paragraph"/>
    <w:basedOn w:val="Normal"/>
    <w:uiPriority w:val="1"/>
    <w:qFormat/>
    <w:rsid w:val="00AB0EA5"/>
    <w:pPr>
      <w:widowControl w:val="0"/>
      <w:suppressAutoHyphens w:val="0"/>
      <w:autoSpaceDE w:val="0"/>
      <w:spacing w:after="0" w:line="240" w:lineRule="auto"/>
    </w:pPr>
    <w:rPr>
      <w:rFonts w:ascii="Arial" w:hAnsi="Arial" w:eastAsia="Arial" w:cs="Arial"/>
      <w:sz w:val="22"/>
      <w:szCs w:val="22"/>
    </w:rPr>
  </w:style>
  <w:style w:type="character" w:styleId="Hipervnculo">
    <w:name w:val="Hyperlink"/>
    <w:rsid w:val="0019545A"/>
    <w:rPr>
      <w:color w:val="0563C1"/>
      <w:u w:val="single"/>
    </w:rPr>
  </w:style>
  <w:style w:type="paragraph" w:styleId="Textoindependiente">
    <w:name w:val="Body Text"/>
    <w:basedOn w:val="Normal"/>
    <w:link w:val="TextoindependienteCar"/>
    <w:uiPriority w:val="99"/>
    <w:unhideWhenUsed/>
    <w:rsid w:val="0019545A"/>
    <w:pPr>
      <w:suppressAutoHyphens w:val="0"/>
      <w:autoSpaceDN/>
      <w:spacing w:line="240" w:lineRule="auto"/>
    </w:pPr>
    <w:rPr>
      <w:rFonts w:ascii="Arial" w:hAnsi="Arial"/>
      <w:sz w:val="22"/>
    </w:rPr>
  </w:style>
  <w:style w:type="character" w:styleId="TextoindependienteCar" w:customStyle="1">
    <w:name w:val="Texto independiente Car"/>
    <w:basedOn w:val="Fuentedeprrafopredeter"/>
    <w:link w:val="Textoindependiente"/>
    <w:uiPriority w:val="99"/>
    <w:rsid w:val="0019545A"/>
    <w:rPr>
      <w:rFonts w:ascii="Arial" w:hAnsi="Arial"/>
      <w:sz w:val="22"/>
    </w:rPr>
  </w:style>
  <w:style w:type="paragraph" w:styleId="Default" w:customStyle="1">
    <w:name w:val="Default"/>
    <w:rsid w:val="0019545A"/>
    <w:pPr>
      <w:autoSpaceDE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D2EC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D2EC2"/>
    <w:pPr>
      <w:spacing w:line="240" w:lineRule="auto"/>
    </w:pPr>
  </w:style>
  <w:style w:type="character" w:styleId="TextocomentarioCar" w:customStyle="1">
    <w:name w:val="Texto comentario Car"/>
    <w:basedOn w:val="Fuentedeprrafopredeter"/>
    <w:link w:val="Textocomentario"/>
    <w:uiPriority w:val="99"/>
    <w:rsid w:val="008D2EC2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D2EC2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8D2EC2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D6660F"/>
    <w:rPr>
      <w:color w:val="52A095" w:themeColor="followedHyperlink"/>
      <w:u w:val="single"/>
    </w:rPr>
  </w:style>
  <w:style w:type="table" w:styleId="TableNormal1" w:customStyle="1">
    <w:name w:val="Table Normal1"/>
    <w:uiPriority w:val="2"/>
    <w:semiHidden/>
    <w:unhideWhenUsed/>
    <w:qFormat/>
    <w:rsid w:val="0012785E"/>
    <w:pPr>
      <w:widowControl w:val="0"/>
      <w:autoSpaceDE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png" Id="rId1" /><Relationship Type="http://schemas.openxmlformats.org/officeDocument/2006/relationships/image" Target="/media/image2.png" Id="rId1963316248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ceu365.sharepoint.com/sites/BrandCenter/Shared%20Documents/plantilla_WORD%201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xmlns:r="http://schemas.openxmlformats.org/officeDocument/2006/relationships" xmlns:thm15="http://schemas.microsoft.com/office/thememl/2012/main" name="Savon">
  <a:themeElements>
    <a:clrScheme name="CEU 2025">
      <a:dk1>
        <a:sysClr val="windowText" lastClr="000000"/>
      </a:dk1>
      <a:lt1>
        <a:sysClr val="window" lastClr="FFFFFF"/>
      </a:lt1>
      <a:dk2>
        <a:srgbClr val="2B142D"/>
      </a:dk2>
      <a:lt2>
        <a:srgbClr val="969696"/>
      </a:lt2>
      <a:accent1>
        <a:srgbClr val="003CA3"/>
      </a:accent1>
      <a:accent2>
        <a:srgbClr val="070850"/>
      </a:accent2>
      <a:accent3>
        <a:srgbClr val="188FF1"/>
      </a:accent3>
      <a:accent4>
        <a:srgbClr val="92DBDC"/>
      </a:accent4>
      <a:accent5>
        <a:srgbClr val="52A095"/>
      </a:accent5>
      <a:accent6>
        <a:srgbClr val="755B77"/>
      </a:accent6>
      <a:hlink>
        <a:srgbClr val="188FF1"/>
      </a:hlink>
      <a:folHlink>
        <a:srgbClr val="52A095"/>
      </a:folHlink>
    </a:clrScheme>
    <a:fontScheme name="CEU 2025">
      <a:majorFont>
        <a:latin typeface="Poppins SemiBold"/>
        <a:ea typeface=""/>
        <a:cs typeface=""/>
      </a:majorFont>
      <a:minorFont>
        <a:latin typeface="Poppins"/>
        <a:ea typeface=""/>
        <a:cs typeface="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3A29B6FCA79F4FBF8FB0EEE40515E5" ma:contentTypeVersion="19" ma:contentTypeDescription="Crear nuevo documento." ma:contentTypeScope="" ma:versionID="64a47f1da8eeec05dca85ba8d2579bc8">
  <xsd:schema xmlns:xsd="http://www.w3.org/2001/XMLSchema" xmlns:xs="http://www.w3.org/2001/XMLSchema" xmlns:p="http://schemas.microsoft.com/office/2006/metadata/properties" xmlns:ns2="3bb588a6-980a-4404-885b-11caea3907ff" xmlns:ns3="71741a96-57a0-4e61-85f5-36f1de131612" targetNamespace="http://schemas.microsoft.com/office/2006/metadata/properties" ma:root="true" ma:fieldsID="255ffdd957df1a286546aacb6adebb1a" ns2:_="" ns3:_="">
    <xsd:import namespace="3bb588a6-980a-4404-885b-11caea3907ff"/>
    <xsd:import namespace="71741a96-57a0-4e61-85f5-36f1de1316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588a6-980a-4404-885b-11caea3907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9540004-d403-45e8-a1d8-a4f36aa253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41a96-57a0-4e61-85f5-36f1de13161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6b358f1-57fd-4687-b652-10e7aca73f51}" ma:internalName="TaxCatchAll" ma:showField="CatchAllData" ma:web="71741a96-57a0-4e61-85f5-36f1de131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741a96-57a0-4e61-85f5-36f1de131612" xsi:nil="true"/>
    <lcf76f155ced4ddcb4097134ff3c332f xmlns="3bb588a6-980a-4404-885b-11caea3907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2C9103-FF3B-4E75-A9F2-3E22929086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B887D2-4329-4227-9B03-3B6289D2A3DA}"/>
</file>

<file path=customXml/itemProps3.xml><?xml version="1.0" encoding="utf-8"?>
<ds:datastoreItem xmlns:ds="http://schemas.openxmlformats.org/officeDocument/2006/customXml" ds:itemID="{A04E5BC3-47B1-4045-B69C-7EE16BDCF8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3D09A2-1719-4D2C-8FFA-630BE63F796E}">
  <ds:schemaRefs>
    <ds:schemaRef ds:uri="http://schemas.microsoft.com/office/2006/metadata/properties"/>
    <ds:schemaRef ds:uri="http://schemas.microsoft.com/office/infopath/2007/PartnerControls"/>
    <ds:schemaRef ds:uri="71741a96-57a0-4e61-85f5-36f1de131612"/>
    <ds:schemaRef ds:uri="3bb588a6-980a-4404-885b-11caea3907f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plantilla_WORD%201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 es mi título. Si me paso de largo no pasa nada</dc:title>
  <dc:subject/>
  <dc:creator>Joana Modolell Aguilar</dc:creator>
  <keywords/>
  <dc:description/>
  <lastModifiedBy>Hilina Garrido Ruiz</lastModifiedBy>
  <revision>56</revision>
  <dcterms:created xsi:type="dcterms:W3CDTF">2025-09-30T22:51:00.0000000Z</dcterms:created>
  <dcterms:modified xsi:type="dcterms:W3CDTF">2026-01-26T16:50:10.7888097Z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0x010100FF3A29B6FCA79F4FBF8FB0EEE40515E5</vt:lpwstr>
  </property>
  <property fmtid="{D5CDD505-2E9C-101B-9397-08002B2CF9AE}" pid="3" name="MediaServiceImageTags">
    <vt:lpwstr/>
  </property>
</Properties>
</file>